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23281" w14:textId="77777777" w:rsidR="009B4482" w:rsidRDefault="009B4482" w:rsidP="009B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TURNELL</w:t>
      </w:r>
      <w:r>
        <w:rPr>
          <w:rFonts w:cs="Times New Roman"/>
          <w:szCs w:val="24"/>
        </w:rPr>
        <w:t xml:space="preserve">      (fl.1465)</w:t>
      </w:r>
    </w:p>
    <w:p w14:paraId="2BD85AA7" w14:textId="3272839E" w:rsidR="009B4482" w:rsidRDefault="009B4482" w:rsidP="009B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Copt Hewick, near Ripon. Husbandman.</w:t>
      </w:r>
    </w:p>
    <w:p w14:paraId="261A7FB4" w14:textId="77777777" w:rsidR="009B4482" w:rsidRDefault="009B4482" w:rsidP="009B4482">
      <w:pPr>
        <w:pStyle w:val="NoSpacing"/>
        <w:rPr>
          <w:rFonts w:cs="Times New Roman"/>
          <w:szCs w:val="24"/>
        </w:rPr>
      </w:pPr>
    </w:p>
    <w:p w14:paraId="61A1D75C" w14:textId="77777777" w:rsidR="009B4482" w:rsidRDefault="009B4482" w:rsidP="009B4482">
      <w:pPr>
        <w:pStyle w:val="NoSpacing"/>
        <w:rPr>
          <w:rFonts w:cs="Times New Roman"/>
          <w:szCs w:val="24"/>
        </w:rPr>
      </w:pPr>
    </w:p>
    <w:p w14:paraId="18CFBC64" w14:textId="77777777" w:rsidR="009B4482" w:rsidRDefault="009B4482" w:rsidP="009B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William Wrampayne of Ripon, merchant(q.v.), brought a plaint of debt</w:t>
      </w:r>
    </w:p>
    <w:p w14:paraId="747B053E" w14:textId="77777777" w:rsidR="009B4482" w:rsidRDefault="009B4482" w:rsidP="009B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two others.</w:t>
      </w:r>
    </w:p>
    <w:p w14:paraId="2E850F37" w14:textId="77777777" w:rsidR="009B4482" w:rsidRDefault="009B4482" w:rsidP="009B448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1D31B5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41A575D7" w14:textId="77777777" w:rsidR="009B4482" w:rsidRDefault="009B4482" w:rsidP="009B4482">
      <w:pPr>
        <w:pStyle w:val="NoSpacing"/>
        <w:rPr>
          <w:rFonts w:cs="Times New Roman"/>
          <w:szCs w:val="24"/>
        </w:rPr>
      </w:pPr>
    </w:p>
    <w:p w14:paraId="03A6902D" w14:textId="77777777" w:rsidR="009B4482" w:rsidRDefault="009B4482" w:rsidP="009B4482">
      <w:pPr>
        <w:pStyle w:val="NoSpacing"/>
        <w:rPr>
          <w:rFonts w:cs="Times New Roman"/>
          <w:szCs w:val="24"/>
        </w:rPr>
      </w:pPr>
    </w:p>
    <w:p w14:paraId="27F5C45F" w14:textId="77777777" w:rsidR="009B4482" w:rsidRDefault="009B4482" w:rsidP="009B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August 2024</w:t>
      </w:r>
    </w:p>
    <w:p w14:paraId="498077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91BB5" w14:textId="77777777" w:rsidR="009B4482" w:rsidRDefault="009B4482" w:rsidP="009139A6">
      <w:r>
        <w:separator/>
      </w:r>
    </w:p>
  </w:endnote>
  <w:endnote w:type="continuationSeparator" w:id="0">
    <w:p w14:paraId="1DBD22B9" w14:textId="77777777" w:rsidR="009B4482" w:rsidRDefault="009B44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B4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352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260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CA51F" w14:textId="77777777" w:rsidR="009B4482" w:rsidRDefault="009B4482" w:rsidP="009139A6">
      <w:r>
        <w:separator/>
      </w:r>
    </w:p>
  </w:footnote>
  <w:footnote w:type="continuationSeparator" w:id="0">
    <w:p w14:paraId="7912503D" w14:textId="77777777" w:rsidR="009B4482" w:rsidRDefault="009B44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43B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631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CDF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82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9B448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A663"/>
  <w15:chartTrackingRefBased/>
  <w15:docId w15:val="{B1D4D86D-A6D8-4109-9DAE-D11B5867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4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2024-08-29T06:50:00Z</dcterms:created>
  <dcterms:modified xsi:type="dcterms:W3CDTF">2024-08-29T06:51:00Z</dcterms:modified>
</cp:coreProperties>
</file>