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D1602" w14:textId="77777777" w:rsidR="000837C1" w:rsidRDefault="000837C1" w:rsidP="000837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TURNPENY, the elder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53023533" w14:textId="77777777" w:rsidR="000837C1" w:rsidRDefault="000837C1" w:rsidP="000837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Dorchester.</w:t>
      </w:r>
    </w:p>
    <w:p w14:paraId="16BFC3A4" w14:textId="77777777" w:rsidR="000837C1" w:rsidRDefault="000837C1" w:rsidP="000837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5C12373" w14:textId="77777777" w:rsidR="000837C1" w:rsidRDefault="000837C1" w:rsidP="000837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D79C772" w14:textId="77777777" w:rsidR="000837C1" w:rsidRDefault="000837C1" w:rsidP="000837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3E543FE" w14:textId="77777777" w:rsidR="000837C1" w:rsidRDefault="000837C1" w:rsidP="000837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Oxfordshire, except in Oxford, the moiety of the taxes of a fifteenth and a tenth which were granted to the King at the last Parliament.   (C.F.R. 1405-13 p.182)</w:t>
      </w:r>
    </w:p>
    <w:p w14:paraId="3D6E508C" w14:textId="77777777" w:rsidR="000837C1" w:rsidRDefault="000837C1" w:rsidP="000837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C14ECA4" w14:textId="77777777" w:rsidR="000837C1" w:rsidRDefault="000837C1" w:rsidP="000837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9C72AFD" w14:textId="77777777" w:rsidR="000837C1" w:rsidRDefault="000837C1" w:rsidP="000837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69A40F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24720" w14:textId="77777777" w:rsidR="000837C1" w:rsidRDefault="000837C1" w:rsidP="009139A6">
      <w:r>
        <w:separator/>
      </w:r>
    </w:p>
  </w:endnote>
  <w:endnote w:type="continuationSeparator" w:id="0">
    <w:p w14:paraId="3F75DAB6" w14:textId="77777777" w:rsidR="000837C1" w:rsidRDefault="000837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86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F52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F92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0A6AC" w14:textId="77777777" w:rsidR="000837C1" w:rsidRDefault="000837C1" w:rsidP="009139A6">
      <w:r>
        <w:separator/>
      </w:r>
    </w:p>
  </w:footnote>
  <w:footnote w:type="continuationSeparator" w:id="0">
    <w:p w14:paraId="4D4E3010" w14:textId="77777777" w:rsidR="000837C1" w:rsidRDefault="000837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CCE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718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19B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C1"/>
    <w:rsid w:val="000666E0"/>
    <w:rsid w:val="000837C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4829"/>
  <w15:chartTrackingRefBased/>
  <w15:docId w15:val="{55364D1D-F2CB-4F97-9E06-61A1D2C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C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2024-12-20T07:37:00Z</dcterms:created>
  <dcterms:modified xsi:type="dcterms:W3CDTF">2024-12-20T07:39:00Z</dcterms:modified>
</cp:coreProperties>
</file>