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D41C8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TURRET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d.1470)</w:t>
      </w:r>
    </w:p>
    <w:p w14:paraId="70C17FC1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Skelton on Ure.</w:t>
      </w:r>
    </w:p>
    <w:p w14:paraId="4A4EF0BF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51769CF0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4E6F7CF3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Thomas(q.v.).</w:t>
      </w:r>
    </w:p>
    <w:p w14:paraId="26196759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(“Religion, Time and Memorial Culture in Late Medieval Ripon” by Stephen </w:t>
      </w:r>
      <w:proofErr w:type="spellStart"/>
      <w:r>
        <w:rPr>
          <w:rFonts w:cs="Times New Roman"/>
          <w:szCs w:val="24"/>
        </w:rPr>
        <w:t>Werronen</w:t>
      </w:r>
      <w:proofErr w:type="spellEnd"/>
      <w:r>
        <w:rPr>
          <w:rFonts w:cs="Times New Roman"/>
          <w:szCs w:val="24"/>
        </w:rPr>
        <w:t>, a Royal Historical Society publication, pub. by The Boydell Press, 2017, p.135)</w:t>
      </w:r>
    </w:p>
    <w:p w14:paraId="379E787B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5580D488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4A665B0B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He made bequests to Skelton Chapel.   (ibid.)</w:t>
      </w:r>
    </w:p>
    <w:p w14:paraId="53BF9594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77DA2DC6" w14:textId="77777777" w:rsidR="004506F2" w:rsidRDefault="004506F2" w:rsidP="004506F2">
      <w:pPr>
        <w:pStyle w:val="NoSpacing"/>
        <w:rPr>
          <w:rFonts w:cs="Times New Roman"/>
          <w:szCs w:val="24"/>
        </w:rPr>
      </w:pPr>
    </w:p>
    <w:p w14:paraId="081AEB10" w14:textId="77777777" w:rsidR="004506F2" w:rsidRDefault="004506F2" w:rsidP="004506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7D97C8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59ED8" w14:textId="77777777" w:rsidR="004506F2" w:rsidRDefault="004506F2" w:rsidP="009139A6">
      <w:r>
        <w:separator/>
      </w:r>
    </w:p>
  </w:endnote>
  <w:endnote w:type="continuationSeparator" w:id="0">
    <w:p w14:paraId="23C0790D" w14:textId="77777777" w:rsidR="004506F2" w:rsidRDefault="004506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A2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F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6B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2C41" w14:textId="77777777" w:rsidR="004506F2" w:rsidRDefault="004506F2" w:rsidP="009139A6">
      <w:r>
        <w:separator/>
      </w:r>
    </w:p>
  </w:footnote>
  <w:footnote w:type="continuationSeparator" w:id="0">
    <w:p w14:paraId="12746A65" w14:textId="77777777" w:rsidR="004506F2" w:rsidRDefault="004506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A8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49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4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F2"/>
    <w:rsid w:val="000666E0"/>
    <w:rsid w:val="002510B7"/>
    <w:rsid w:val="00270799"/>
    <w:rsid w:val="004506F2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C6C4"/>
  <w15:chartTrackingRefBased/>
  <w15:docId w15:val="{D471F556-445A-422C-BC1D-8BA9D55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2024-08-11T20:36:00Z</dcterms:created>
  <dcterms:modified xsi:type="dcterms:W3CDTF">2024-08-11T20:36:00Z</dcterms:modified>
</cp:coreProperties>
</file>