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38378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TURRET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34076E15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Skelton on Ure.</w:t>
      </w:r>
    </w:p>
    <w:p w14:paraId="1C16ED27" w14:textId="77777777" w:rsidR="00BA6F3F" w:rsidRDefault="00BA6F3F" w:rsidP="00BA6F3F">
      <w:pPr>
        <w:pStyle w:val="NoSpacing"/>
        <w:rPr>
          <w:rFonts w:cs="Times New Roman"/>
          <w:szCs w:val="24"/>
        </w:rPr>
      </w:pPr>
    </w:p>
    <w:p w14:paraId="3694BC9F" w14:textId="77777777" w:rsidR="00BA6F3F" w:rsidRDefault="00BA6F3F" w:rsidP="00BA6F3F">
      <w:pPr>
        <w:pStyle w:val="NoSpacing"/>
        <w:rPr>
          <w:rFonts w:cs="Times New Roman"/>
          <w:szCs w:val="24"/>
        </w:rPr>
      </w:pPr>
    </w:p>
    <w:p w14:paraId="0314F63C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Robert(q.v.).</w:t>
      </w:r>
    </w:p>
    <w:p w14:paraId="56370070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(“Religion, Time and Memorial Culture in Late Medieval Ripon” by Stephen </w:t>
      </w:r>
      <w:proofErr w:type="spellStart"/>
      <w:r>
        <w:rPr>
          <w:rFonts w:cs="Times New Roman"/>
          <w:szCs w:val="24"/>
        </w:rPr>
        <w:t>Werronen</w:t>
      </w:r>
      <w:proofErr w:type="spellEnd"/>
      <w:r>
        <w:rPr>
          <w:rFonts w:cs="Times New Roman"/>
          <w:szCs w:val="24"/>
        </w:rPr>
        <w:t>, a Royal Historical Society publication, pub. by The Boydell Press, 2017, pp.135 and 144)</w:t>
      </w:r>
    </w:p>
    <w:p w14:paraId="17189BB7" w14:textId="77777777" w:rsidR="00BA6F3F" w:rsidRDefault="00BA6F3F" w:rsidP="00BA6F3F">
      <w:pPr>
        <w:pStyle w:val="NoSpacing"/>
        <w:rPr>
          <w:rFonts w:cs="Times New Roman"/>
          <w:szCs w:val="24"/>
        </w:rPr>
      </w:pPr>
    </w:p>
    <w:p w14:paraId="261A697D" w14:textId="77777777" w:rsidR="00BA6F3F" w:rsidRDefault="00BA6F3F" w:rsidP="00BA6F3F">
      <w:pPr>
        <w:pStyle w:val="NoSpacing"/>
        <w:rPr>
          <w:rFonts w:cs="Times New Roman"/>
          <w:szCs w:val="24"/>
        </w:rPr>
      </w:pPr>
    </w:p>
    <w:p w14:paraId="5E4DA81D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He was one of those who carried </w:t>
      </w:r>
      <w:proofErr w:type="spellStart"/>
      <w:proofErr w:type="gramStart"/>
      <w:r>
        <w:rPr>
          <w:rFonts w:cs="Times New Roman"/>
          <w:szCs w:val="24"/>
        </w:rPr>
        <w:t>St.Wilfrid’s</w:t>
      </w:r>
      <w:proofErr w:type="spellEnd"/>
      <w:proofErr w:type="gramEnd"/>
      <w:r>
        <w:rPr>
          <w:rFonts w:cs="Times New Roman"/>
          <w:szCs w:val="24"/>
        </w:rPr>
        <w:t xml:space="preserve"> relics at Rogation.</w:t>
      </w:r>
    </w:p>
    <w:p w14:paraId="64375A38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A8CEF96" w14:textId="77777777" w:rsidR="00BA6F3F" w:rsidRDefault="00BA6F3F" w:rsidP="00BA6F3F">
      <w:pPr>
        <w:pStyle w:val="NoSpacing"/>
        <w:rPr>
          <w:rFonts w:cs="Times New Roman"/>
          <w:szCs w:val="24"/>
        </w:rPr>
      </w:pPr>
    </w:p>
    <w:p w14:paraId="4BD00DC8" w14:textId="77777777" w:rsidR="00BA6F3F" w:rsidRDefault="00BA6F3F" w:rsidP="00BA6F3F">
      <w:pPr>
        <w:pStyle w:val="NoSpacing"/>
        <w:rPr>
          <w:rFonts w:cs="Times New Roman"/>
          <w:szCs w:val="24"/>
        </w:rPr>
      </w:pPr>
    </w:p>
    <w:p w14:paraId="07AD85A8" w14:textId="77777777" w:rsidR="00BA6F3F" w:rsidRDefault="00BA6F3F" w:rsidP="00BA6F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August 2024</w:t>
      </w:r>
    </w:p>
    <w:p w14:paraId="226B96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3591" w14:textId="77777777" w:rsidR="00BA6F3F" w:rsidRDefault="00BA6F3F" w:rsidP="009139A6">
      <w:r>
        <w:separator/>
      </w:r>
    </w:p>
  </w:endnote>
  <w:endnote w:type="continuationSeparator" w:id="0">
    <w:p w14:paraId="64D37B15" w14:textId="77777777" w:rsidR="00BA6F3F" w:rsidRDefault="00BA6F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E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5A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E27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FE024" w14:textId="77777777" w:rsidR="00BA6F3F" w:rsidRDefault="00BA6F3F" w:rsidP="009139A6">
      <w:r>
        <w:separator/>
      </w:r>
    </w:p>
  </w:footnote>
  <w:footnote w:type="continuationSeparator" w:id="0">
    <w:p w14:paraId="6EB2EA62" w14:textId="77777777" w:rsidR="00BA6F3F" w:rsidRDefault="00BA6F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AE4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BF6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11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3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BA6F3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4609"/>
  <w15:chartTrackingRefBased/>
  <w15:docId w15:val="{59710F02-9B4F-48BE-AB29-5F2AD1FF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2024-08-11T20:37:00Z</dcterms:created>
  <dcterms:modified xsi:type="dcterms:W3CDTF">2024-08-11T20:38:00Z</dcterms:modified>
</cp:coreProperties>
</file>