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F3779" w14:textId="77777777" w:rsidR="006D5D10" w:rsidRDefault="006D5D10" w:rsidP="006D5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TURVEY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17B01E70" w14:textId="77777777" w:rsidR="006D5D10" w:rsidRDefault="006D5D10" w:rsidP="006D5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Osgodby</w:t>
      </w:r>
      <w:proofErr w:type="spellEnd"/>
      <w:r>
        <w:rPr>
          <w:rFonts w:cs="Times New Roman"/>
          <w:szCs w:val="24"/>
        </w:rPr>
        <w:t>, Lincolnshire.</w:t>
      </w:r>
    </w:p>
    <w:p w14:paraId="5A8C5D5E" w14:textId="77777777" w:rsidR="006D5D10" w:rsidRDefault="006D5D10" w:rsidP="006D5D10">
      <w:pPr>
        <w:pStyle w:val="NoSpacing"/>
        <w:rPr>
          <w:rFonts w:cs="Times New Roman"/>
          <w:szCs w:val="24"/>
        </w:rPr>
      </w:pPr>
    </w:p>
    <w:p w14:paraId="55E6BF35" w14:textId="77777777" w:rsidR="006D5D10" w:rsidRDefault="006D5D10" w:rsidP="006D5D10">
      <w:pPr>
        <w:pStyle w:val="NoSpacing"/>
        <w:rPr>
          <w:rFonts w:cs="Times New Roman"/>
          <w:szCs w:val="24"/>
        </w:rPr>
      </w:pPr>
    </w:p>
    <w:p w14:paraId="104228DA" w14:textId="77777777" w:rsidR="006D5D10" w:rsidRDefault="006D5D10" w:rsidP="006D5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</w:t>
      </w:r>
    </w:p>
    <w:p w14:paraId="5525E971" w14:textId="77777777" w:rsidR="006D5D10" w:rsidRPr="00E7711B" w:rsidRDefault="006D5D10" w:rsidP="006D5D10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2A79815F" w14:textId="77777777" w:rsidR="006D5D10" w:rsidRDefault="006D5D10" w:rsidP="006D5D10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p.</w:t>
      </w:r>
      <w:r>
        <w:rPr>
          <w:rFonts w:cs="Times New Roman"/>
          <w:szCs w:val="24"/>
        </w:rPr>
        <w:t>89)</w:t>
      </w:r>
    </w:p>
    <w:p w14:paraId="1264F3E1" w14:textId="77777777" w:rsidR="006D5D10" w:rsidRDefault="006D5D10" w:rsidP="006D5D10">
      <w:pPr>
        <w:pStyle w:val="NoSpacing"/>
        <w:rPr>
          <w:rFonts w:cs="Times New Roman"/>
          <w:szCs w:val="24"/>
        </w:rPr>
      </w:pPr>
    </w:p>
    <w:p w14:paraId="45ECB476" w14:textId="77777777" w:rsidR="006D5D10" w:rsidRDefault="006D5D10" w:rsidP="006D5D10">
      <w:pPr>
        <w:pStyle w:val="NoSpacing"/>
        <w:rPr>
          <w:rFonts w:cs="Times New Roman"/>
          <w:szCs w:val="24"/>
        </w:rPr>
      </w:pPr>
    </w:p>
    <w:p w14:paraId="24D3F5C6" w14:textId="77777777" w:rsidR="006D5D10" w:rsidRDefault="006D5D10" w:rsidP="006D5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Dec.1406</w:t>
      </w:r>
      <w:r>
        <w:rPr>
          <w:rFonts w:cs="Times New Roman"/>
          <w:szCs w:val="24"/>
        </w:rPr>
        <w:tab/>
        <w:t>She was licensed for the celebration of divine services in private chapels</w:t>
      </w:r>
    </w:p>
    <w:p w14:paraId="72887DC6" w14:textId="77777777" w:rsidR="006D5D10" w:rsidRDefault="006D5D10" w:rsidP="006D5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or oratories.    (ibid.)</w:t>
      </w:r>
    </w:p>
    <w:p w14:paraId="794E14C1" w14:textId="77777777" w:rsidR="006D5D10" w:rsidRDefault="006D5D10" w:rsidP="006D5D10">
      <w:pPr>
        <w:pStyle w:val="NoSpacing"/>
        <w:rPr>
          <w:rFonts w:cs="Times New Roman"/>
          <w:szCs w:val="24"/>
        </w:rPr>
      </w:pPr>
    </w:p>
    <w:p w14:paraId="437F2BD2" w14:textId="77777777" w:rsidR="006D5D10" w:rsidRDefault="006D5D10" w:rsidP="006D5D10">
      <w:pPr>
        <w:pStyle w:val="NoSpacing"/>
        <w:rPr>
          <w:rFonts w:cs="Times New Roman"/>
          <w:szCs w:val="24"/>
        </w:rPr>
      </w:pPr>
    </w:p>
    <w:p w14:paraId="00C0ECF0" w14:textId="77777777" w:rsidR="006D5D10" w:rsidRDefault="006D5D10" w:rsidP="006D5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2024</w:t>
      </w:r>
    </w:p>
    <w:p w14:paraId="3B324A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F3F50" w14:textId="77777777" w:rsidR="006D5D10" w:rsidRDefault="006D5D10" w:rsidP="009139A6">
      <w:r>
        <w:separator/>
      </w:r>
    </w:p>
  </w:endnote>
  <w:endnote w:type="continuationSeparator" w:id="0">
    <w:p w14:paraId="00534003" w14:textId="77777777" w:rsidR="006D5D10" w:rsidRDefault="006D5D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930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B94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039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58FDF" w14:textId="77777777" w:rsidR="006D5D10" w:rsidRDefault="006D5D10" w:rsidP="009139A6">
      <w:r>
        <w:separator/>
      </w:r>
    </w:p>
  </w:footnote>
  <w:footnote w:type="continuationSeparator" w:id="0">
    <w:p w14:paraId="60B3179C" w14:textId="77777777" w:rsidR="006D5D10" w:rsidRDefault="006D5D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BEA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37A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567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10"/>
    <w:rsid w:val="000666E0"/>
    <w:rsid w:val="002510B7"/>
    <w:rsid w:val="00270799"/>
    <w:rsid w:val="005661C1"/>
    <w:rsid w:val="005C130B"/>
    <w:rsid w:val="006D5D1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8D41F"/>
  <w15:chartTrackingRefBased/>
  <w15:docId w15:val="{2BE6448E-9B87-4763-9A8F-568F5464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2024-12-11T21:24:00Z</dcterms:created>
  <dcterms:modified xsi:type="dcterms:W3CDTF">2024-12-11T21:25:00Z</dcterms:modified>
</cp:coreProperties>
</file>