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0F6C" w14:textId="77777777" w:rsidR="00E542D0" w:rsidRDefault="00E542D0" w:rsidP="00E542D0">
      <w:pPr>
        <w:pStyle w:val="NoSpacing"/>
      </w:pPr>
      <w:r>
        <w:rPr>
          <w:u w:val="single"/>
        </w:rPr>
        <w:t>Thomas TURVILL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6C8F87E9" w14:textId="77777777" w:rsidR="00E542D0" w:rsidRDefault="00E542D0" w:rsidP="00E542D0">
      <w:pPr>
        <w:pStyle w:val="NoSpacing"/>
      </w:pPr>
      <w:r>
        <w:t>of London. Draper.</w:t>
      </w:r>
    </w:p>
    <w:p w14:paraId="595DE224" w14:textId="77777777" w:rsidR="00E542D0" w:rsidRDefault="00E542D0" w:rsidP="00E542D0">
      <w:pPr>
        <w:pStyle w:val="NoSpacing"/>
      </w:pPr>
    </w:p>
    <w:p w14:paraId="01B95985" w14:textId="77777777" w:rsidR="00E542D0" w:rsidRDefault="00E542D0" w:rsidP="00E542D0">
      <w:pPr>
        <w:pStyle w:val="NoSpacing"/>
      </w:pPr>
    </w:p>
    <w:p w14:paraId="3EAC0002" w14:textId="77777777" w:rsidR="00E542D0" w:rsidRDefault="00E542D0" w:rsidP="00E542D0">
      <w:pPr>
        <w:pStyle w:val="NoSpacing"/>
      </w:pPr>
      <w:r>
        <w:tab/>
        <w:t>1483</w:t>
      </w:r>
      <w:r>
        <w:tab/>
        <w:t>He became a Freeman.</w:t>
      </w:r>
    </w:p>
    <w:p w14:paraId="67892B83" w14:textId="77777777" w:rsidR="00E542D0" w:rsidRDefault="00E542D0" w:rsidP="00E542D0">
      <w:pPr>
        <w:pStyle w:val="NoSpacing"/>
      </w:pPr>
      <w:r>
        <w:tab/>
      </w:r>
      <w:r>
        <w:tab/>
        <w:t>(</w:t>
      </w:r>
      <w:hyperlink r:id="rId6" w:history="1">
        <w:r w:rsidRPr="00416902">
          <w:rPr>
            <w:rStyle w:val="Hyperlink"/>
          </w:rPr>
          <w:t>www.londonroll.org</w:t>
        </w:r>
      </w:hyperlink>
      <w:r>
        <w:t xml:space="preserve"> )</w:t>
      </w:r>
    </w:p>
    <w:p w14:paraId="145728D1" w14:textId="77777777" w:rsidR="00E542D0" w:rsidRDefault="00E542D0" w:rsidP="00E542D0">
      <w:pPr>
        <w:pStyle w:val="NoSpacing"/>
      </w:pPr>
    </w:p>
    <w:p w14:paraId="6EC5A6CD" w14:textId="77777777" w:rsidR="00E542D0" w:rsidRDefault="00E542D0" w:rsidP="00E542D0">
      <w:pPr>
        <w:pStyle w:val="NoSpacing"/>
      </w:pPr>
    </w:p>
    <w:p w14:paraId="2F9CEE40" w14:textId="77777777" w:rsidR="00E542D0" w:rsidRDefault="00E542D0" w:rsidP="00E542D0">
      <w:pPr>
        <w:pStyle w:val="NoSpacing"/>
      </w:pPr>
      <w:r>
        <w:t>5 November 2024</w:t>
      </w:r>
    </w:p>
    <w:p w14:paraId="2C7304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4FF9E" w14:textId="77777777" w:rsidR="00E542D0" w:rsidRDefault="00E542D0" w:rsidP="009139A6">
      <w:r>
        <w:separator/>
      </w:r>
    </w:p>
  </w:endnote>
  <w:endnote w:type="continuationSeparator" w:id="0">
    <w:p w14:paraId="6EDB30CB" w14:textId="77777777" w:rsidR="00E542D0" w:rsidRDefault="00E542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332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FCC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E0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4615E" w14:textId="77777777" w:rsidR="00E542D0" w:rsidRDefault="00E542D0" w:rsidP="009139A6">
      <w:r>
        <w:separator/>
      </w:r>
    </w:p>
  </w:footnote>
  <w:footnote w:type="continuationSeparator" w:id="0">
    <w:p w14:paraId="12F47957" w14:textId="77777777" w:rsidR="00E542D0" w:rsidRDefault="00E542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F78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88E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24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D0"/>
    <w:rsid w:val="000666E0"/>
    <w:rsid w:val="002510B7"/>
    <w:rsid w:val="00270799"/>
    <w:rsid w:val="003C61A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42D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254D"/>
  <w15:chartTrackingRefBased/>
  <w15:docId w15:val="{1806182C-9333-4E19-90AD-71644507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42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2024-11-06T19:35:00Z</dcterms:created>
  <dcterms:modified xsi:type="dcterms:W3CDTF">2024-11-06T19:36:00Z</dcterms:modified>
</cp:coreProperties>
</file>