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0E45" w14:textId="77777777" w:rsidR="000E0802" w:rsidRDefault="000E0802" w:rsidP="000E08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TUTBANK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7A6F2B8E" w14:textId="77777777" w:rsidR="000E0802" w:rsidRDefault="000E0802" w:rsidP="000E08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5E6D329" w14:textId="77777777" w:rsidR="000E0802" w:rsidRDefault="000E0802" w:rsidP="000E0802">
      <w:pPr>
        <w:pStyle w:val="NoSpacing"/>
        <w:rPr>
          <w:rFonts w:cs="Times New Roman"/>
          <w:szCs w:val="24"/>
        </w:rPr>
      </w:pPr>
    </w:p>
    <w:p w14:paraId="533F8703" w14:textId="77777777" w:rsidR="000E0802" w:rsidRDefault="000E0802" w:rsidP="000E0802">
      <w:pPr>
        <w:pStyle w:val="NoSpacing"/>
        <w:rPr>
          <w:rFonts w:cs="Times New Roman"/>
          <w:szCs w:val="24"/>
        </w:rPr>
      </w:pPr>
    </w:p>
    <w:p w14:paraId="472B63FE" w14:textId="77777777" w:rsidR="000E0802" w:rsidRDefault="000E0802" w:rsidP="000E08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John Banaster of London, draper(q.v.).</w:t>
      </w:r>
    </w:p>
    <w:p w14:paraId="66A7E24F" w14:textId="77777777" w:rsidR="000E0802" w:rsidRDefault="000E0802" w:rsidP="000E08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770C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1A1E523" w14:textId="77777777" w:rsidR="000E0802" w:rsidRDefault="000E0802" w:rsidP="000E0802">
      <w:pPr>
        <w:pStyle w:val="NoSpacing"/>
        <w:rPr>
          <w:rFonts w:cs="Times New Roman"/>
          <w:szCs w:val="24"/>
        </w:rPr>
      </w:pPr>
    </w:p>
    <w:p w14:paraId="4AE053E5" w14:textId="77777777" w:rsidR="000E0802" w:rsidRDefault="000E0802" w:rsidP="000E0802">
      <w:pPr>
        <w:pStyle w:val="NoSpacing"/>
        <w:rPr>
          <w:rFonts w:cs="Times New Roman"/>
          <w:szCs w:val="24"/>
        </w:rPr>
      </w:pPr>
    </w:p>
    <w:p w14:paraId="1AFF4C6A" w14:textId="77777777" w:rsidR="000E0802" w:rsidRDefault="000E0802" w:rsidP="000E08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E1C77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FAB7" w14:textId="77777777" w:rsidR="000E0802" w:rsidRDefault="000E0802" w:rsidP="009139A6">
      <w:r>
        <w:separator/>
      </w:r>
    </w:p>
  </w:endnote>
  <w:endnote w:type="continuationSeparator" w:id="0">
    <w:p w14:paraId="75F4AC16" w14:textId="77777777" w:rsidR="000E0802" w:rsidRDefault="000E08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5D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55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C7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D134" w14:textId="77777777" w:rsidR="000E0802" w:rsidRDefault="000E0802" w:rsidP="009139A6">
      <w:r>
        <w:separator/>
      </w:r>
    </w:p>
  </w:footnote>
  <w:footnote w:type="continuationSeparator" w:id="0">
    <w:p w14:paraId="47A54489" w14:textId="77777777" w:rsidR="000E0802" w:rsidRDefault="000E08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A0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6A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E2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02"/>
    <w:rsid w:val="000666E0"/>
    <w:rsid w:val="000E080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B267"/>
  <w15:chartTrackingRefBased/>
  <w15:docId w15:val="{9DB1D4A9-6D09-40A8-9CF0-9CCCAA0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0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2025-01-25T21:33:00Z</dcterms:created>
  <dcterms:modified xsi:type="dcterms:W3CDTF">2025-01-25T21:33:00Z</dcterms:modified>
</cp:coreProperties>
</file>