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CD2F" w14:textId="77777777" w:rsidR="00172157" w:rsidRDefault="00172157" w:rsidP="00172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TURNER</w:t>
      </w:r>
      <w:r>
        <w:rPr>
          <w:rFonts w:cs="Times New Roman"/>
          <w:szCs w:val="24"/>
        </w:rPr>
        <w:t xml:space="preserve">       (fl.1498)</w:t>
      </w:r>
    </w:p>
    <w:p w14:paraId="741B3141" w14:textId="77777777" w:rsidR="00172157" w:rsidRDefault="00172157" w:rsidP="00172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523D78C2" w14:textId="77777777" w:rsidR="00172157" w:rsidRDefault="00172157" w:rsidP="00172157">
      <w:pPr>
        <w:pStyle w:val="NoSpacing"/>
        <w:rPr>
          <w:rFonts w:cs="Times New Roman"/>
          <w:szCs w:val="24"/>
        </w:rPr>
      </w:pPr>
    </w:p>
    <w:p w14:paraId="1B4E904F" w14:textId="77777777" w:rsidR="00172157" w:rsidRDefault="00172157" w:rsidP="00172157">
      <w:pPr>
        <w:pStyle w:val="NoSpacing"/>
        <w:rPr>
          <w:rFonts w:cs="Times New Roman"/>
          <w:szCs w:val="24"/>
        </w:rPr>
      </w:pPr>
    </w:p>
    <w:p w14:paraId="3002D468" w14:textId="77777777" w:rsidR="00172157" w:rsidRDefault="00172157" w:rsidP="00172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He became a Freeman. He was a former apprentice of John </w:t>
      </w:r>
      <w:proofErr w:type="spellStart"/>
      <w:r>
        <w:rPr>
          <w:rFonts w:cs="Times New Roman"/>
          <w:szCs w:val="24"/>
        </w:rPr>
        <w:t>Leneson</w:t>
      </w:r>
      <w:proofErr w:type="spellEnd"/>
      <w:r>
        <w:rPr>
          <w:rFonts w:cs="Times New Roman"/>
          <w:szCs w:val="24"/>
        </w:rPr>
        <w:t xml:space="preserve"> of</w:t>
      </w:r>
    </w:p>
    <w:p w14:paraId="779B6BF9" w14:textId="77777777" w:rsidR="00172157" w:rsidRDefault="00172157" w:rsidP="00172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London, draper(q.v.).      (</w:t>
      </w:r>
      <w:hyperlink r:id="rId6" w:history="1">
        <w:r w:rsidRPr="00293380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08A39A1" w14:textId="77777777" w:rsidR="00172157" w:rsidRDefault="00172157" w:rsidP="00172157">
      <w:pPr>
        <w:pStyle w:val="NoSpacing"/>
        <w:rPr>
          <w:rFonts w:cs="Times New Roman"/>
          <w:szCs w:val="24"/>
        </w:rPr>
      </w:pPr>
    </w:p>
    <w:p w14:paraId="71D186DD" w14:textId="77777777" w:rsidR="00172157" w:rsidRDefault="00172157" w:rsidP="00172157">
      <w:pPr>
        <w:pStyle w:val="NoSpacing"/>
        <w:rPr>
          <w:rFonts w:cs="Times New Roman"/>
          <w:szCs w:val="24"/>
        </w:rPr>
      </w:pPr>
    </w:p>
    <w:p w14:paraId="0E2FC107" w14:textId="77777777" w:rsidR="00172157" w:rsidRDefault="00172157" w:rsidP="001721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2025</w:t>
      </w:r>
    </w:p>
    <w:p w14:paraId="5FD7C3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EF83" w14:textId="77777777" w:rsidR="00172157" w:rsidRDefault="00172157" w:rsidP="009139A6">
      <w:r>
        <w:separator/>
      </w:r>
    </w:p>
  </w:endnote>
  <w:endnote w:type="continuationSeparator" w:id="0">
    <w:p w14:paraId="35A32C9E" w14:textId="77777777" w:rsidR="00172157" w:rsidRDefault="001721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F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68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2F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F247" w14:textId="77777777" w:rsidR="00172157" w:rsidRDefault="00172157" w:rsidP="009139A6">
      <w:r>
        <w:separator/>
      </w:r>
    </w:p>
  </w:footnote>
  <w:footnote w:type="continuationSeparator" w:id="0">
    <w:p w14:paraId="0BE6F063" w14:textId="77777777" w:rsidR="00172157" w:rsidRDefault="001721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94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86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E0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57"/>
    <w:rsid w:val="000666E0"/>
    <w:rsid w:val="000A2E7A"/>
    <w:rsid w:val="001307AC"/>
    <w:rsid w:val="00172157"/>
    <w:rsid w:val="00190DFA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A51F"/>
  <w15:chartTrackingRefBased/>
  <w15:docId w15:val="{0DBDDBE5-2CE0-4802-AD12-505CA45F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721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2025-04-13T18:21:00Z</dcterms:created>
  <dcterms:modified xsi:type="dcterms:W3CDTF">2025-04-13T18:22:00Z</dcterms:modified>
</cp:coreProperties>
</file>