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CDE7" w14:textId="1D9622BE" w:rsidR="00BA00AB" w:rsidRDefault="0037336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TURNER</w:t>
      </w:r>
      <w:r>
        <w:rPr>
          <w:rFonts w:cs="Times New Roman"/>
          <w:szCs w:val="24"/>
        </w:rPr>
        <w:t xml:space="preserve">     (d.1476)</w:t>
      </w:r>
    </w:p>
    <w:p w14:paraId="05894ED3" w14:textId="1AD8D032" w:rsidR="0037336B" w:rsidRDefault="0037336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Lambley, Nottinghamshire.</w:t>
      </w:r>
    </w:p>
    <w:p w14:paraId="4A43F771" w14:textId="77777777" w:rsidR="0037336B" w:rsidRDefault="0037336B" w:rsidP="009139A6">
      <w:pPr>
        <w:pStyle w:val="NoSpacing"/>
        <w:rPr>
          <w:rFonts w:cs="Times New Roman"/>
          <w:szCs w:val="24"/>
        </w:rPr>
      </w:pPr>
    </w:p>
    <w:p w14:paraId="28E3D6EC" w14:textId="77777777" w:rsidR="0037336B" w:rsidRDefault="0037336B" w:rsidP="009139A6">
      <w:pPr>
        <w:pStyle w:val="NoSpacing"/>
        <w:rPr>
          <w:rFonts w:cs="Times New Roman"/>
          <w:szCs w:val="24"/>
        </w:rPr>
      </w:pPr>
    </w:p>
    <w:p w14:paraId="195F2BDE" w14:textId="44FA6D23" w:rsidR="0037336B" w:rsidRDefault="0037336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Mar.1476</w:t>
      </w:r>
      <w:r>
        <w:rPr>
          <w:rFonts w:cs="Times New Roman"/>
          <w:szCs w:val="24"/>
        </w:rPr>
        <w:tab/>
        <w:t>He made his Will.   (W.Y.R. p.172)</w:t>
      </w:r>
    </w:p>
    <w:p w14:paraId="7C4C7E0D" w14:textId="3C3C8158" w:rsidR="0037336B" w:rsidRDefault="0037336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May</w:t>
      </w:r>
      <w:r>
        <w:rPr>
          <w:rFonts w:cs="Times New Roman"/>
          <w:szCs w:val="24"/>
        </w:rPr>
        <w:tab/>
        <w:t>Probate of his Will.   (ibid.)</w:t>
      </w:r>
    </w:p>
    <w:p w14:paraId="083C5349" w14:textId="77777777" w:rsidR="0037336B" w:rsidRDefault="0037336B" w:rsidP="009139A6">
      <w:pPr>
        <w:pStyle w:val="NoSpacing"/>
        <w:rPr>
          <w:rFonts w:cs="Times New Roman"/>
          <w:szCs w:val="24"/>
        </w:rPr>
      </w:pPr>
    </w:p>
    <w:p w14:paraId="64D2D0F5" w14:textId="77777777" w:rsidR="0037336B" w:rsidRDefault="0037336B" w:rsidP="009139A6">
      <w:pPr>
        <w:pStyle w:val="NoSpacing"/>
        <w:rPr>
          <w:rFonts w:cs="Times New Roman"/>
          <w:szCs w:val="24"/>
        </w:rPr>
      </w:pPr>
    </w:p>
    <w:p w14:paraId="5A01D252" w14:textId="21591FB6" w:rsidR="0037336B" w:rsidRPr="0037336B" w:rsidRDefault="0037336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March 2024</w:t>
      </w:r>
    </w:p>
    <w:sectPr w:rsidR="0037336B" w:rsidRPr="003733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787A" w14:textId="77777777" w:rsidR="0037336B" w:rsidRDefault="0037336B" w:rsidP="009139A6">
      <w:r>
        <w:separator/>
      </w:r>
    </w:p>
  </w:endnote>
  <w:endnote w:type="continuationSeparator" w:id="0">
    <w:p w14:paraId="29D24CA3" w14:textId="77777777" w:rsidR="0037336B" w:rsidRDefault="003733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46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E15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F7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AA81" w14:textId="77777777" w:rsidR="0037336B" w:rsidRDefault="0037336B" w:rsidP="009139A6">
      <w:r>
        <w:separator/>
      </w:r>
    </w:p>
  </w:footnote>
  <w:footnote w:type="continuationSeparator" w:id="0">
    <w:p w14:paraId="4A0760AE" w14:textId="77777777" w:rsidR="0037336B" w:rsidRDefault="003733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AE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84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F2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6B"/>
    <w:rsid w:val="000666E0"/>
    <w:rsid w:val="002510B7"/>
    <w:rsid w:val="00270799"/>
    <w:rsid w:val="0037336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1234"/>
  <w15:chartTrackingRefBased/>
  <w15:docId w15:val="{3C6539C7-B2F5-4D57-A27B-A27C4045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2024-03-23T18:06:00Z</dcterms:created>
  <dcterms:modified xsi:type="dcterms:W3CDTF">2024-03-23T18:09:00Z</dcterms:modified>
</cp:coreProperties>
</file>