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0FB5" w14:textId="77777777" w:rsidR="00967FD7" w:rsidRDefault="00967FD7" w:rsidP="0096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TURNER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3FE87D3A" w14:textId="77777777" w:rsidR="00967FD7" w:rsidRDefault="00967FD7" w:rsidP="0096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518F82E" w14:textId="77777777" w:rsidR="00967FD7" w:rsidRDefault="00967FD7" w:rsidP="00967FD7">
      <w:pPr>
        <w:pStyle w:val="NoSpacing"/>
        <w:rPr>
          <w:rFonts w:cs="Times New Roman"/>
          <w:szCs w:val="24"/>
        </w:rPr>
      </w:pPr>
    </w:p>
    <w:p w14:paraId="39F5DBF2" w14:textId="77777777" w:rsidR="00967FD7" w:rsidRDefault="00967FD7" w:rsidP="00967FD7">
      <w:pPr>
        <w:pStyle w:val="NoSpacing"/>
        <w:rPr>
          <w:rFonts w:cs="Times New Roman"/>
          <w:szCs w:val="24"/>
        </w:rPr>
      </w:pPr>
    </w:p>
    <w:p w14:paraId="2803A796" w14:textId="77777777" w:rsidR="00967FD7" w:rsidRDefault="00967FD7" w:rsidP="0096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took on William Chamber(q.v.) as his apprentice.</w:t>
      </w:r>
    </w:p>
    <w:p w14:paraId="2F40E2B6" w14:textId="77777777" w:rsidR="00967FD7" w:rsidRDefault="00967FD7" w:rsidP="0096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B46CA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674622F3" w14:textId="77777777" w:rsidR="00967FD7" w:rsidRDefault="00967FD7" w:rsidP="00967FD7">
      <w:pPr>
        <w:pStyle w:val="NoSpacing"/>
        <w:rPr>
          <w:rFonts w:cs="Times New Roman"/>
          <w:szCs w:val="24"/>
        </w:rPr>
      </w:pPr>
    </w:p>
    <w:p w14:paraId="08B7C562" w14:textId="77777777" w:rsidR="00967FD7" w:rsidRDefault="00967FD7" w:rsidP="00967FD7">
      <w:pPr>
        <w:pStyle w:val="NoSpacing"/>
        <w:rPr>
          <w:rFonts w:cs="Times New Roman"/>
          <w:szCs w:val="24"/>
        </w:rPr>
      </w:pPr>
    </w:p>
    <w:p w14:paraId="0D1BF2CF" w14:textId="77777777" w:rsidR="00967FD7" w:rsidRDefault="00967FD7" w:rsidP="00967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2024</w:t>
      </w:r>
    </w:p>
    <w:p w14:paraId="52CEA8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5D68F" w14:textId="77777777" w:rsidR="00967FD7" w:rsidRDefault="00967FD7" w:rsidP="009139A6">
      <w:r>
        <w:separator/>
      </w:r>
    </w:p>
  </w:endnote>
  <w:endnote w:type="continuationSeparator" w:id="0">
    <w:p w14:paraId="00F4A7F1" w14:textId="77777777" w:rsidR="00967FD7" w:rsidRDefault="00967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866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98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06D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01D04" w14:textId="77777777" w:rsidR="00967FD7" w:rsidRDefault="00967FD7" w:rsidP="009139A6">
      <w:r>
        <w:separator/>
      </w:r>
    </w:p>
  </w:footnote>
  <w:footnote w:type="continuationSeparator" w:id="0">
    <w:p w14:paraId="1CC306F4" w14:textId="77777777" w:rsidR="00967FD7" w:rsidRDefault="00967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06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540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4DE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D7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967FD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34C3"/>
  <w15:chartTrackingRefBased/>
  <w15:docId w15:val="{7325B922-B3F2-42F9-9586-A9A882C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7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2024-05-13T11:00:00Z</dcterms:created>
  <dcterms:modified xsi:type="dcterms:W3CDTF">2024-05-13T11:01:00Z</dcterms:modified>
</cp:coreProperties>
</file>