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ACEA" w14:textId="29A09DBA" w:rsidR="00BA00AB" w:rsidRDefault="00E82DF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TURNOR</w:t>
      </w:r>
      <w:r>
        <w:rPr>
          <w:rFonts w:cs="Times New Roman"/>
          <w:szCs w:val="24"/>
        </w:rPr>
        <w:t xml:space="preserve">      (d.1448)</w:t>
      </w:r>
    </w:p>
    <w:p w14:paraId="6676D4F3" w14:textId="6CE191A3" w:rsidR="00E82DF0" w:rsidRDefault="00E82DF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Skinner.</w:t>
      </w:r>
    </w:p>
    <w:p w14:paraId="35CF9D73" w14:textId="77777777" w:rsidR="00E82DF0" w:rsidRDefault="00E82DF0" w:rsidP="009139A6">
      <w:pPr>
        <w:pStyle w:val="NoSpacing"/>
        <w:rPr>
          <w:rFonts w:cs="Times New Roman"/>
          <w:szCs w:val="24"/>
        </w:rPr>
      </w:pPr>
    </w:p>
    <w:p w14:paraId="153E0F08" w14:textId="77777777" w:rsidR="00E82DF0" w:rsidRDefault="00E82DF0" w:rsidP="009139A6">
      <w:pPr>
        <w:pStyle w:val="NoSpacing"/>
        <w:rPr>
          <w:rFonts w:cs="Times New Roman"/>
          <w:szCs w:val="24"/>
        </w:rPr>
      </w:pPr>
    </w:p>
    <w:p w14:paraId="309A04F2" w14:textId="5F3D7FB2" w:rsidR="00E82DF0" w:rsidRDefault="00E82DF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Jul.</w:t>
      </w: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Administration of his lands and possessions was granted.   (W.Y.R. p.171)</w:t>
      </w:r>
    </w:p>
    <w:p w14:paraId="480F0D25" w14:textId="77777777" w:rsidR="00E82DF0" w:rsidRDefault="00E82DF0" w:rsidP="009139A6">
      <w:pPr>
        <w:pStyle w:val="NoSpacing"/>
        <w:rPr>
          <w:rFonts w:cs="Times New Roman"/>
          <w:szCs w:val="24"/>
        </w:rPr>
      </w:pPr>
    </w:p>
    <w:p w14:paraId="0DB5F2C6" w14:textId="77777777" w:rsidR="00E82DF0" w:rsidRDefault="00E82DF0" w:rsidP="009139A6">
      <w:pPr>
        <w:pStyle w:val="NoSpacing"/>
        <w:rPr>
          <w:rFonts w:cs="Times New Roman"/>
          <w:szCs w:val="24"/>
        </w:rPr>
      </w:pPr>
    </w:p>
    <w:p w14:paraId="69790871" w14:textId="605E3B8D" w:rsidR="00E82DF0" w:rsidRPr="00E82DF0" w:rsidRDefault="00E82DF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March 2024</w:t>
      </w:r>
    </w:p>
    <w:sectPr w:rsidR="00E82DF0" w:rsidRPr="00E8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9036" w14:textId="77777777" w:rsidR="00E82DF0" w:rsidRDefault="00E82DF0" w:rsidP="009139A6">
      <w:r>
        <w:separator/>
      </w:r>
    </w:p>
  </w:endnote>
  <w:endnote w:type="continuationSeparator" w:id="0">
    <w:p w14:paraId="6AB4A122" w14:textId="77777777" w:rsidR="00E82DF0" w:rsidRDefault="00E82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A3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42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F7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B033" w14:textId="77777777" w:rsidR="00E82DF0" w:rsidRDefault="00E82DF0" w:rsidP="009139A6">
      <w:r>
        <w:separator/>
      </w:r>
    </w:p>
  </w:footnote>
  <w:footnote w:type="continuationSeparator" w:id="0">
    <w:p w14:paraId="6472F5AC" w14:textId="77777777" w:rsidR="00E82DF0" w:rsidRDefault="00E82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CB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A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F2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F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2DF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7229"/>
  <w15:chartTrackingRefBased/>
  <w15:docId w15:val="{64EFA324-97EC-4A94-95FD-BF9B71BA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2024-03-03T07:51:00Z</dcterms:created>
  <dcterms:modified xsi:type="dcterms:W3CDTF">2024-03-03T07:54:00Z</dcterms:modified>
</cp:coreProperties>
</file>