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E45BE" w14:textId="77777777" w:rsidR="002D3D50" w:rsidRDefault="002D3D50" w:rsidP="002D3D5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TURNOUR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27A67446" w14:textId="77777777" w:rsidR="002D3D50" w:rsidRDefault="002D3D50" w:rsidP="002D3D5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Fritton, Norfolk. Clerk.</w:t>
      </w:r>
    </w:p>
    <w:p w14:paraId="37C76AA3" w14:textId="77777777" w:rsidR="002D3D50" w:rsidRDefault="002D3D50" w:rsidP="002D3D50">
      <w:pPr>
        <w:pStyle w:val="NoSpacing"/>
        <w:jc w:val="both"/>
        <w:rPr>
          <w:rFonts w:cs="Times New Roman"/>
          <w:szCs w:val="24"/>
        </w:rPr>
      </w:pPr>
    </w:p>
    <w:p w14:paraId="7852B472" w14:textId="77777777" w:rsidR="002D3D50" w:rsidRDefault="002D3D50" w:rsidP="002D3D50">
      <w:pPr>
        <w:pStyle w:val="NoSpacing"/>
        <w:jc w:val="both"/>
        <w:rPr>
          <w:rFonts w:cs="Times New Roman"/>
          <w:szCs w:val="24"/>
        </w:rPr>
      </w:pPr>
    </w:p>
    <w:p w14:paraId="17E17353" w14:textId="77777777" w:rsidR="002D3D50" w:rsidRDefault="002D3D50" w:rsidP="002D3D5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Ralph Shelton(q.v.) brought a plaint of debt against him and two others.</w:t>
      </w:r>
    </w:p>
    <w:p w14:paraId="3F11FF02" w14:textId="77777777" w:rsidR="002D3D50" w:rsidRDefault="002D3D50" w:rsidP="002D3D5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3070D0FC" w14:textId="77777777" w:rsidR="002D3D50" w:rsidRDefault="002D3D50" w:rsidP="002D3D50">
      <w:pPr>
        <w:pStyle w:val="NoSpacing"/>
        <w:jc w:val="both"/>
        <w:rPr>
          <w:rFonts w:cs="Times New Roman"/>
          <w:szCs w:val="24"/>
        </w:rPr>
      </w:pPr>
    </w:p>
    <w:p w14:paraId="730E248B" w14:textId="77777777" w:rsidR="002D3D50" w:rsidRDefault="002D3D50" w:rsidP="002D3D50">
      <w:pPr>
        <w:pStyle w:val="NoSpacing"/>
        <w:jc w:val="both"/>
        <w:rPr>
          <w:rFonts w:cs="Times New Roman"/>
          <w:szCs w:val="24"/>
        </w:rPr>
      </w:pPr>
    </w:p>
    <w:p w14:paraId="009CCFE7" w14:textId="77777777" w:rsidR="002D3D50" w:rsidRDefault="002D3D50" w:rsidP="002D3D5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p w14:paraId="384A5DA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9A23F" w14:textId="77777777" w:rsidR="002D3D50" w:rsidRDefault="002D3D50" w:rsidP="009139A6">
      <w:r>
        <w:separator/>
      </w:r>
    </w:p>
  </w:endnote>
  <w:endnote w:type="continuationSeparator" w:id="0">
    <w:p w14:paraId="5A7AA983" w14:textId="77777777" w:rsidR="002D3D50" w:rsidRDefault="002D3D5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B6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9F6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73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25BAC" w14:textId="77777777" w:rsidR="002D3D50" w:rsidRDefault="002D3D50" w:rsidP="009139A6">
      <w:r>
        <w:separator/>
      </w:r>
    </w:p>
  </w:footnote>
  <w:footnote w:type="continuationSeparator" w:id="0">
    <w:p w14:paraId="707A3C65" w14:textId="77777777" w:rsidR="002D3D50" w:rsidRDefault="002D3D5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924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3D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3171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50"/>
    <w:rsid w:val="000666E0"/>
    <w:rsid w:val="002510B7"/>
    <w:rsid w:val="00270799"/>
    <w:rsid w:val="002D3D50"/>
    <w:rsid w:val="005C130B"/>
    <w:rsid w:val="00826F5C"/>
    <w:rsid w:val="008D49F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0622B"/>
  <w15:chartTrackingRefBased/>
  <w15:docId w15:val="{F3A64AA3-C902-48DB-A49D-3700D3FA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D3D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2025-02-03T13:12:00Z</dcterms:created>
  <dcterms:modified xsi:type="dcterms:W3CDTF">2025-02-03T13:13:00Z</dcterms:modified>
</cp:coreProperties>
</file>