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DE84B" w14:textId="771C14FB" w:rsidR="00BA00AB" w:rsidRDefault="00546AE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TURNOUR</w:t>
      </w:r>
      <w:r>
        <w:rPr>
          <w:rFonts w:cs="Times New Roman"/>
          <w:szCs w:val="24"/>
        </w:rPr>
        <w:t xml:space="preserve">      (d.1404)</w:t>
      </w:r>
    </w:p>
    <w:p w14:paraId="2AFE4BC0" w14:textId="0837643F" w:rsidR="00546AEF" w:rsidRDefault="00546AE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Kirkham.</w:t>
      </w:r>
    </w:p>
    <w:p w14:paraId="302E3531" w14:textId="77777777" w:rsidR="00546AEF" w:rsidRDefault="00546AEF" w:rsidP="009139A6">
      <w:pPr>
        <w:pStyle w:val="NoSpacing"/>
        <w:rPr>
          <w:rFonts w:cs="Times New Roman"/>
          <w:szCs w:val="24"/>
        </w:rPr>
      </w:pPr>
    </w:p>
    <w:p w14:paraId="69F6941B" w14:textId="77777777" w:rsidR="00546AEF" w:rsidRDefault="00546AEF" w:rsidP="009139A6">
      <w:pPr>
        <w:pStyle w:val="NoSpacing"/>
        <w:rPr>
          <w:rFonts w:cs="Times New Roman"/>
          <w:szCs w:val="24"/>
        </w:rPr>
      </w:pPr>
    </w:p>
    <w:p w14:paraId="1FA02EE3" w14:textId="0C3B7E86" w:rsidR="00546AEF" w:rsidRDefault="00546AE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May1404</w:t>
      </w:r>
      <w:r>
        <w:rPr>
          <w:rFonts w:cs="Times New Roman"/>
          <w:szCs w:val="24"/>
        </w:rPr>
        <w:tab/>
        <w:t>He made his Will.   (W.Y.R. p.171)</w:t>
      </w:r>
    </w:p>
    <w:p w14:paraId="5B5D8DAA" w14:textId="3601AE79" w:rsidR="00546AEF" w:rsidRDefault="00546AE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Jun.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03EC6281" w14:textId="77777777" w:rsidR="00546AEF" w:rsidRDefault="00546AEF" w:rsidP="009139A6">
      <w:pPr>
        <w:pStyle w:val="NoSpacing"/>
        <w:rPr>
          <w:rFonts w:cs="Times New Roman"/>
          <w:szCs w:val="24"/>
        </w:rPr>
      </w:pPr>
    </w:p>
    <w:p w14:paraId="6C3088AC" w14:textId="77777777" w:rsidR="00546AEF" w:rsidRDefault="00546AEF" w:rsidP="009139A6">
      <w:pPr>
        <w:pStyle w:val="NoSpacing"/>
        <w:rPr>
          <w:rFonts w:cs="Times New Roman"/>
          <w:szCs w:val="24"/>
        </w:rPr>
      </w:pPr>
    </w:p>
    <w:p w14:paraId="78B960F5" w14:textId="6E133892" w:rsidR="00546AEF" w:rsidRPr="00546AEF" w:rsidRDefault="00546AE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March 2024</w:t>
      </w:r>
    </w:p>
    <w:sectPr w:rsidR="00546AEF" w:rsidRPr="00546A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722E5" w14:textId="77777777" w:rsidR="00546AEF" w:rsidRDefault="00546AEF" w:rsidP="009139A6">
      <w:r>
        <w:separator/>
      </w:r>
    </w:p>
  </w:endnote>
  <w:endnote w:type="continuationSeparator" w:id="0">
    <w:p w14:paraId="2C35DF5A" w14:textId="77777777" w:rsidR="00546AEF" w:rsidRDefault="00546A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A7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629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1E6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8BDC" w14:textId="77777777" w:rsidR="00546AEF" w:rsidRDefault="00546AEF" w:rsidP="009139A6">
      <w:r>
        <w:separator/>
      </w:r>
    </w:p>
  </w:footnote>
  <w:footnote w:type="continuationSeparator" w:id="0">
    <w:p w14:paraId="29F2AEC6" w14:textId="77777777" w:rsidR="00546AEF" w:rsidRDefault="00546A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FA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D8F1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C86E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EF"/>
    <w:rsid w:val="000666E0"/>
    <w:rsid w:val="002510B7"/>
    <w:rsid w:val="00270799"/>
    <w:rsid w:val="00546AE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1C3"/>
  <w15:chartTrackingRefBased/>
  <w15:docId w15:val="{2F107F66-F2E2-4941-987B-9407468F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2024-03-03T18:25:00Z</dcterms:created>
  <dcterms:modified xsi:type="dcterms:W3CDTF">2024-03-03T18:27:00Z</dcterms:modified>
</cp:coreProperties>
</file>