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5A43" w14:textId="48A80D86" w:rsidR="00BA00AB" w:rsidRDefault="00E14AB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TURNOUR</w:t>
      </w:r>
      <w:r>
        <w:rPr>
          <w:rFonts w:cs="Times New Roman"/>
          <w:szCs w:val="24"/>
        </w:rPr>
        <w:t xml:space="preserve">     (d.ca.1477)</w:t>
      </w:r>
    </w:p>
    <w:p w14:paraId="2CCDAA45" w14:textId="3B4BF822" w:rsidR="00E14ABD" w:rsidRDefault="00E14AB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Clifton.</w:t>
      </w:r>
    </w:p>
    <w:p w14:paraId="45B33D73" w14:textId="77777777" w:rsidR="00E14ABD" w:rsidRDefault="00E14ABD" w:rsidP="009139A6">
      <w:pPr>
        <w:pStyle w:val="NoSpacing"/>
        <w:rPr>
          <w:rFonts w:cs="Times New Roman"/>
          <w:szCs w:val="24"/>
        </w:rPr>
      </w:pPr>
    </w:p>
    <w:p w14:paraId="7C810A3D" w14:textId="77777777" w:rsidR="00E14ABD" w:rsidRDefault="00E14ABD" w:rsidP="009139A6">
      <w:pPr>
        <w:pStyle w:val="NoSpacing"/>
        <w:rPr>
          <w:rFonts w:cs="Times New Roman"/>
          <w:szCs w:val="24"/>
        </w:rPr>
      </w:pPr>
    </w:p>
    <w:p w14:paraId="38D45CA7" w14:textId="7E2310BE" w:rsidR="00E14ABD" w:rsidRDefault="00E14AB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May1477</w:t>
      </w:r>
      <w:r>
        <w:rPr>
          <w:rFonts w:cs="Times New Roman"/>
          <w:szCs w:val="24"/>
        </w:rPr>
        <w:tab/>
        <w:t>Probate of his Will.   (W.Y.R. p.172)</w:t>
      </w:r>
    </w:p>
    <w:p w14:paraId="7C90F1F5" w14:textId="77777777" w:rsidR="00E14ABD" w:rsidRDefault="00E14ABD" w:rsidP="009139A6">
      <w:pPr>
        <w:pStyle w:val="NoSpacing"/>
        <w:rPr>
          <w:rFonts w:cs="Times New Roman"/>
          <w:szCs w:val="24"/>
        </w:rPr>
      </w:pPr>
    </w:p>
    <w:p w14:paraId="790339DC" w14:textId="77777777" w:rsidR="00E14ABD" w:rsidRDefault="00E14ABD" w:rsidP="009139A6">
      <w:pPr>
        <w:pStyle w:val="NoSpacing"/>
        <w:rPr>
          <w:rFonts w:cs="Times New Roman"/>
          <w:szCs w:val="24"/>
        </w:rPr>
      </w:pPr>
    </w:p>
    <w:p w14:paraId="3A9E8606" w14:textId="170C2231" w:rsidR="00E14ABD" w:rsidRPr="00E14ABD" w:rsidRDefault="00E14AB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March 2024</w:t>
      </w:r>
    </w:p>
    <w:sectPr w:rsidR="00E14ABD" w:rsidRPr="00E14A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9ADF" w14:textId="77777777" w:rsidR="00E14ABD" w:rsidRDefault="00E14ABD" w:rsidP="009139A6">
      <w:r>
        <w:separator/>
      </w:r>
    </w:p>
  </w:endnote>
  <w:endnote w:type="continuationSeparator" w:id="0">
    <w:p w14:paraId="2ECE8695" w14:textId="77777777" w:rsidR="00E14ABD" w:rsidRDefault="00E14A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A3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94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2B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8101" w14:textId="77777777" w:rsidR="00E14ABD" w:rsidRDefault="00E14ABD" w:rsidP="009139A6">
      <w:r>
        <w:separator/>
      </w:r>
    </w:p>
  </w:footnote>
  <w:footnote w:type="continuationSeparator" w:id="0">
    <w:p w14:paraId="367D048C" w14:textId="77777777" w:rsidR="00E14ABD" w:rsidRDefault="00E14A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B9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7E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71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B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4ABD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5327"/>
  <w15:chartTrackingRefBased/>
  <w15:docId w15:val="{098D5C82-325F-4A99-B5D4-FD65AE14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2024-03-25T07:39:00Z</dcterms:created>
  <dcterms:modified xsi:type="dcterms:W3CDTF">2024-03-25T07:41:00Z</dcterms:modified>
</cp:coreProperties>
</file>