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2F07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TURNOUR</w:t>
      </w:r>
      <w:r>
        <w:rPr>
          <w:rFonts w:cs="Times New Roman"/>
          <w:szCs w:val="24"/>
          <w:lang w:val="en-GB"/>
        </w:rPr>
        <w:t xml:space="preserve">      (fl.1485)</w:t>
      </w:r>
    </w:p>
    <w:p w14:paraId="530D1242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Worcester. Pewterer and brasier.</w:t>
      </w:r>
    </w:p>
    <w:p w14:paraId="37824B6A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</w:p>
    <w:p w14:paraId="1C93E864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</w:p>
    <w:p w14:paraId="714717B8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1485</w:t>
      </w:r>
      <w:r>
        <w:rPr>
          <w:rFonts w:cs="Times New Roman"/>
          <w:szCs w:val="24"/>
          <w:lang w:val="en-GB"/>
        </w:rPr>
        <w:tab/>
        <w:t>John Benyngton(q.v.) brought a plaint if debt against him and John</w:t>
      </w:r>
    </w:p>
    <w:p w14:paraId="4F65F46A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Bokyng of Uxbridge, Middlesex(q.v.).</w:t>
      </w:r>
    </w:p>
    <w:p w14:paraId="155E690B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F46848">
          <w:rPr>
            <w:rStyle w:val="Hyperlink"/>
            <w:rFonts w:cs="Times New Roman"/>
            <w:szCs w:val="24"/>
            <w:lang w:val="en-GB"/>
          </w:rPr>
          <w:t>https://waalt.uh.edu/index.php/CP40/891</w:t>
        </w:r>
      </w:hyperlink>
      <w:r>
        <w:rPr>
          <w:rFonts w:cs="Times New Roman"/>
          <w:szCs w:val="24"/>
          <w:lang w:val="en-GB"/>
        </w:rPr>
        <w:t xml:space="preserve"> )   [Hilary Term]</w:t>
      </w:r>
    </w:p>
    <w:p w14:paraId="2494306C" w14:textId="77777777" w:rsidR="009E6AC3" w:rsidRDefault="009E6AC3" w:rsidP="009E6AC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1489</w:t>
      </w:r>
      <w:r>
        <w:rPr>
          <w:rFonts w:cs="Times New Roman"/>
          <w:szCs w:val="24"/>
          <w:lang w:val="en-GB"/>
        </w:rPr>
        <w:tab/>
        <w:t>Margeret Bere(q.v.), as the executrix of Ralph Bere of London,</w:t>
      </w:r>
    </w:p>
    <w:p w14:paraId="641258DA" w14:textId="77777777" w:rsidR="009E6AC3" w:rsidRDefault="009E6AC3" w:rsidP="009E6AC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fishmonger(q.v.), brought a plaint of debt against him, James Checier of</w:t>
      </w:r>
    </w:p>
    <w:p w14:paraId="2EE79730" w14:textId="77777777" w:rsidR="009E6AC3" w:rsidRDefault="009E6AC3" w:rsidP="009E6AC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London, merchant(q.v.), and Julia Baukary(q.v.), as the executrix of</w:t>
      </w:r>
    </w:p>
    <w:p w14:paraId="059FC6CF" w14:textId="77777777" w:rsidR="009E6AC3" w:rsidRDefault="009E6AC3" w:rsidP="009E6AC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Richard Baukary of Sherburne(q.v.).</w:t>
      </w:r>
    </w:p>
    <w:p w14:paraId="5D9AB9C8" w14:textId="77777777" w:rsidR="009E6AC3" w:rsidRDefault="009E6AC3" w:rsidP="009E6AC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7" w:history="1">
        <w:r w:rsidRPr="007A0DDE">
          <w:rPr>
            <w:rStyle w:val="Hyperlink"/>
            <w:rFonts w:cs="Times New Roman"/>
            <w:szCs w:val="24"/>
            <w:lang w:val="en-GB"/>
          </w:rPr>
          <w:t>https://waalt.uh.edu/index.php/CP40no907Index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4A261F1" w14:textId="77777777" w:rsidR="009E6AC3" w:rsidRDefault="009E6AC3" w:rsidP="00EB3DA5">
      <w:pPr>
        <w:pStyle w:val="NoSpacing"/>
        <w:jc w:val="both"/>
        <w:rPr>
          <w:rFonts w:cs="Times New Roman"/>
          <w:szCs w:val="24"/>
          <w:lang w:val="en-GB"/>
        </w:rPr>
      </w:pPr>
    </w:p>
    <w:p w14:paraId="61F07900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</w:p>
    <w:p w14:paraId="615EE311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</w:p>
    <w:p w14:paraId="1039FCDD" w14:textId="77777777" w:rsidR="00EB3DA5" w:rsidRDefault="00EB3DA5" w:rsidP="00EB3DA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4 February 2024</w:t>
      </w:r>
    </w:p>
    <w:p w14:paraId="04E64688" w14:textId="34D176BB" w:rsidR="009E6AC3" w:rsidRDefault="009E6AC3" w:rsidP="00EB3DA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7 February 2024</w:t>
      </w:r>
    </w:p>
    <w:p w14:paraId="35BD28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AEFB" w14:textId="77777777" w:rsidR="00EB3DA5" w:rsidRDefault="00EB3DA5" w:rsidP="009139A6">
      <w:r>
        <w:separator/>
      </w:r>
    </w:p>
  </w:endnote>
  <w:endnote w:type="continuationSeparator" w:id="0">
    <w:p w14:paraId="16D9F459" w14:textId="77777777" w:rsidR="00EB3DA5" w:rsidRDefault="00EB3D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DB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1F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B1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3BD5" w14:textId="77777777" w:rsidR="00EB3DA5" w:rsidRDefault="00EB3DA5" w:rsidP="009139A6">
      <w:r>
        <w:separator/>
      </w:r>
    </w:p>
  </w:footnote>
  <w:footnote w:type="continuationSeparator" w:id="0">
    <w:p w14:paraId="4F2DBDE1" w14:textId="77777777" w:rsidR="00EB3DA5" w:rsidRDefault="00EB3D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D7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7D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D6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A5"/>
    <w:rsid w:val="000666E0"/>
    <w:rsid w:val="002510B7"/>
    <w:rsid w:val="005C130B"/>
    <w:rsid w:val="00826F5C"/>
    <w:rsid w:val="009139A6"/>
    <w:rsid w:val="009448BB"/>
    <w:rsid w:val="00947624"/>
    <w:rsid w:val="009E6AC3"/>
    <w:rsid w:val="00A3176C"/>
    <w:rsid w:val="00AE65F8"/>
    <w:rsid w:val="00BA00AB"/>
    <w:rsid w:val="00CB4ED9"/>
    <w:rsid w:val="00EB3209"/>
    <w:rsid w:val="00EB3DA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5D91"/>
  <w15:chartTrackingRefBased/>
  <w15:docId w15:val="{BC13587E-743C-4A2A-B69A-8662A240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3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no907Inde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2024-02-05T10:16:00Z</dcterms:created>
  <dcterms:modified xsi:type="dcterms:W3CDTF">2024-02-07T15:51:00Z</dcterms:modified>
</cp:coreProperties>
</file>