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58F3" w14:textId="0FC85EC2" w:rsidR="00BA00AB" w:rsidRDefault="00AA5F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TURNOUR</w:t>
      </w:r>
      <w:r>
        <w:rPr>
          <w:rFonts w:cs="Times New Roman"/>
          <w:szCs w:val="24"/>
        </w:rPr>
        <w:t xml:space="preserve">       (d.1480)</w:t>
      </w:r>
    </w:p>
    <w:p w14:paraId="1FC407C8" w14:textId="0A18AA9B" w:rsidR="00AA5FE8" w:rsidRDefault="00AA5F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St.Sampson’s, York.</w:t>
      </w:r>
    </w:p>
    <w:p w14:paraId="4664F6C2" w14:textId="77777777" w:rsidR="00AA5FE8" w:rsidRDefault="00AA5FE8" w:rsidP="009139A6">
      <w:pPr>
        <w:pStyle w:val="NoSpacing"/>
        <w:rPr>
          <w:rFonts w:cs="Times New Roman"/>
          <w:szCs w:val="24"/>
        </w:rPr>
      </w:pPr>
    </w:p>
    <w:p w14:paraId="0CAEC68C" w14:textId="77777777" w:rsidR="00AA5FE8" w:rsidRDefault="00AA5FE8" w:rsidP="009139A6">
      <w:pPr>
        <w:pStyle w:val="NoSpacing"/>
        <w:rPr>
          <w:rFonts w:cs="Times New Roman"/>
          <w:szCs w:val="24"/>
        </w:rPr>
      </w:pPr>
    </w:p>
    <w:p w14:paraId="2EF01123" w14:textId="58076BD7" w:rsidR="00AA5FE8" w:rsidRDefault="00AA5F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Mar.1480</w:t>
      </w:r>
      <w:r>
        <w:rPr>
          <w:rFonts w:cs="Times New Roman"/>
          <w:szCs w:val="24"/>
        </w:rPr>
        <w:tab/>
        <w:t>He made his Will.   (W.Y.R. p.172)</w:t>
      </w:r>
    </w:p>
    <w:p w14:paraId="18723F62" w14:textId="59872CF6" w:rsidR="00AA5FE8" w:rsidRDefault="00AA5F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47678FE0" w14:textId="77777777" w:rsidR="00AA5FE8" w:rsidRDefault="00AA5FE8" w:rsidP="009139A6">
      <w:pPr>
        <w:pStyle w:val="NoSpacing"/>
        <w:rPr>
          <w:rFonts w:cs="Times New Roman"/>
          <w:szCs w:val="24"/>
        </w:rPr>
      </w:pPr>
    </w:p>
    <w:p w14:paraId="144EBA50" w14:textId="77777777" w:rsidR="00AA5FE8" w:rsidRDefault="00AA5FE8" w:rsidP="009139A6">
      <w:pPr>
        <w:pStyle w:val="NoSpacing"/>
        <w:rPr>
          <w:rFonts w:cs="Times New Roman"/>
          <w:szCs w:val="24"/>
        </w:rPr>
      </w:pPr>
    </w:p>
    <w:p w14:paraId="738C831D" w14:textId="643A0C55" w:rsidR="00AA5FE8" w:rsidRPr="00AA5FE8" w:rsidRDefault="00AA5F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March 2024</w:t>
      </w:r>
    </w:p>
    <w:sectPr w:rsidR="00AA5FE8" w:rsidRPr="00AA5F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3795" w14:textId="77777777" w:rsidR="00AA5FE8" w:rsidRDefault="00AA5FE8" w:rsidP="009139A6">
      <w:r>
        <w:separator/>
      </w:r>
    </w:p>
  </w:endnote>
  <w:endnote w:type="continuationSeparator" w:id="0">
    <w:p w14:paraId="3ACAD5AB" w14:textId="77777777" w:rsidR="00AA5FE8" w:rsidRDefault="00AA5F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2A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D3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E6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4E89" w14:textId="77777777" w:rsidR="00AA5FE8" w:rsidRDefault="00AA5FE8" w:rsidP="009139A6">
      <w:r>
        <w:separator/>
      </w:r>
    </w:p>
  </w:footnote>
  <w:footnote w:type="continuationSeparator" w:id="0">
    <w:p w14:paraId="7FC87C8B" w14:textId="77777777" w:rsidR="00AA5FE8" w:rsidRDefault="00AA5F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EE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7F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C3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E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5FE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FD07"/>
  <w15:chartTrackingRefBased/>
  <w15:docId w15:val="{3724226E-23AF-4CD8-B274-C075956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2024-03-25T07:41:00Z</dcterms:created>
  <dcterms:modified xsi:type="dcterms:W3CDTF">2024-03-25T07:44:00Z</dcterms:modified>
</cp:coreProperties>
</file>