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7913" w14:textId="77777777" w:rsidR="001712FB" w:rsidRDefault="001712F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Henry TURNOUR</w:t>
      </w:r>
      <w:r>
        <w:rPr>
          <w:rFonts w:cs="Times New Roman"/>
          <w:szCs w:val="24"/>
        </w:rPr>
        <w:t xml:space="preserve">       (d.1418)</w:t>
      </w:r>
    </w:p>
    <w:p w14:paraId="5654EDAF" w14:textId="77777777" w:rsidR="001712FB" w:rsidRDefault="001712F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135D54F8" w14:textId="77777777" w:rsidR="001712FB" w:rsidRDefault="001712FB" w:rsidP="009139A6">
      <w:pPr>
        <w:pStyle w:val="NoSpacing"/>
        <w:rPr>
          <w:rFonts w:cs="Times New Roman"/>
          <w:szCs w:val="24"/>
        </w:rPr>
      </w:pPr>
    </w:p>
    <w:p w14:paraId="2A22522B" w14:textId="77777777" w:rsidR="001712FB" w:rsidRDefault="001712FB" w:rsidP="009139A6">
      <w:pPr>
        <w:pStyle w:val="NoSpacing"/>
        <w:rPr>
          <w:rFonts w:cs="Times New Roman"/>
          <w:szCs w:val="24"/>
        </w:rPr>
      </w:pPr>
    </w:p>
    <w:p w14:paraId="3539EB22" w14:textId="77777777" w:rsidR="001712FB" w:rsidRDefault="001712F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Aug.1418</w:t>
      </w:r>
      <w:r>
        <w:rPr>
          <w:rFonts w:cs="Times New Roman"/>
          <w:szCs w:val="24"/>
        </w:rPr>
        <w:tab/>
        <w:t>He made his Will.   (W.Y.R. p.171)</w:t>
      </w:r>
    </w:p>
    <w:p w14:paraId="2B8CB60B" w14:textId="77777777" w:rsidR="001712FB" w:rsidRDefault="001712F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Dec.</w:t>
      </w:r>
      <w:r>
        <w:rPr>
          <w:rFonts w:cs="Times New Roman"/>
          <w:szCs w:val="24"/>
        </w:rPr>
        <w:tab/>
        <w:t>Probate of his Will.   (ibid.)</w:t>
      </w:r>
    </w:p>
    <w:p w14:paraId="6F21E617" w14:textId="77777777" w:rsidR="001712FB" w:rsidRDefault="001712FB" w:rsidP="009139A6">
      <w:pPr>
        <w:pStyle w:val="NoSpacing"/>
        <w:rPr>
          <w:rFonts w:cs="Times New Roman"/>
          <w:szCs w:val="24"/>
        </w:rPr>
      </w:pPr>
    </w:p>
    <w:p w14:paraId="42DDC66C" w14:textId="77777777" w:rsidR="001712FB" w:rsidRDefault="001712FB" w:rsidP="009139A6">
      <w:pPr>
        <w:pStyle w:val="NoSpacing"/>
        <w:rPr>
          <w:rFonts w:cs="Times New Roman"/>
          <w:szCs w:val="24"/>
        </w:rPr>
      </w:pPr>
    </w:p>
    <w:p w14:paraId="53258321" w14:textId="774D4091" w:rsidR="00BA00AB" w:rsidRPr="001712FB" w:rsidRDefault="001712F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 March 2024  </w:t>
      </w:r>
    </w:p>
    <w:sectPr w:rsidR="00BA00AB" w:rsidRPr="001712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62DE" w14:textId="77777777" w:rsidR="001712FB" w:rsidRDefault="001712FB" w:rsidP="009139A6">
      <w:r>
        <w:separator/>
      </w:r>
    </w:p>
  </w:endnote>
  <w:endnote w:type="continuationSeparator" w:id="0">
    <w:p w14:paraId="11D9BAF5" w14:textId="77777777" w:rsidR="001712FB" w:rsidRDefault="001712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5D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46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B7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DCC5" w14:textId="77777777" w:rsidR="001712FB" w:rsidRDefault="001712FB" w:rsidP="009139A6">
      <w:r>
        <w:separator/>
      </w:r>
    </w:p>
  </w:footnote>
  <w:footnote w:type="continuationSeparator" w:id="0">
    <w:p w14:paraId="09BD08F8" w14:textId="77777777" w:rsidR="001712FB" w:rsidRDefault="001712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77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02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09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FB"/>
    <w:rsid w:val="000666E0"/>
    <w:rsid w:val="001712F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C9F2"/>
  <w15:chartTrackingRefBased/>
  <w15:docId w15:val="{A7A38747-BAD1-40AE-9C42-7514C4E0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2024-03-03T18:22:00Z</dcterms:created>
  <dcterms:modified xsi:type="dcterms:W3CDTF">2024-03-03T18:25:00Z</dcterms:modified>
</cp:coreProperties>
</file>