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75A3C" w14:textId="6086D39C" w:rsidR="00BA00AB" w:rsidRDefault="00742C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Robert TURNOUR</w:t>
      </w:r>
      <w:r>
        <w:rPr>
          <w:rFonts w:cs="Times New Roman"/>
          <w:szCs w:val="24"/>
        </w:rPr>
        <w:t xml:space="preserve">       (d.1495)</w:t>
      </w:r>
    </w:p>
    <w:p w14:paraId="19236948" w14:textId="6A4C1EE2" w:rsidR="00742C6A" w:rsidRDefault="00742C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Helmsley. Chaplain.</w:t>
      </w:r>
    </w:p>
    <w:p w14:paraId="78FA01A5" w14:textId="77777777" w:rsidR="00742C6A" w:rsidRDefault="00742C6A" w:rsidP="009139A6">
      <w:pPr>
        <w:pStyle w:val="NoSpacing"/>
        <w:rPr>
          <w:rFonts w:cs="Times New Roman"/>
          <w:szCs w:val="24"/>
        </w:rPr>
      </w:pPr>
    </w:p>
    <w:p w14:paraId="5D70CEF3" w14:textId="77777777" w:rsidR="00742C6A" w:rsidRDefault="00742C6A" w:rsidP="009139A6">
      <w:pPr>
        <w:pStyle w:val="NoSpacing"/>
        <w:rPr>
          <w:rFonts w:cs="Times New Roman"/>
          <w:szCs w:val="24"/>
        </w:rPr>
      </w:pPr>
    </w:p>
    <w:p w14:paraId="2426DD87" w14:textId="5E7FE414" w:rsidR="00742C6A" w:rsidRDefault="00742C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Jul.</w:t>
      </w: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>Administration of his lands and possessions was granted.  (W.Y.R. p.172)</w:t>
      </w:r>
    </w:p>
    <w:p w14:paraId="0783EB6B" w14:textId="77777777" w:rsidR="00742C6A" w:rsidRDefault="00742C6A" w:rsidP="009139A6">
      <w:pPr>
        <w:pStyle w:val="NoSpacing"/>
        <w:rPr>
          <w:rFonts w:cs="Times New Roman"/>
          <w:szCs w:val="24"/>
        </w:rPr>
      </w:pPr>
    </w:p>
    <w:p w14:paraId="59C6E885" w14:textId="77777777" w:rsidR="00742C6A" w:rsidRDefault="00742C6A" w:rsidP="009139A6">
      <w:pPr>
        <w:pStyle w:val="NoSpacing"/>
        <w:rPr>
          <w:rFonts w:cs="Times New Roman"/>
          <w:szCs w:val="24"/>
        </w:rPr>
      </w:pPr>
    </w:p>
    <w:p w14:paraId="41E622CA" w14:textId="1AC656DE" w:rsidR="00742C6A" w:rsidRPr="00742C6A" w:rsidRDefault="00742C6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March 2024</w:t>
      </w:r>
    </w:p>
    <w:sectPr w:rsidR="00742C6A" w:rsidRPr="00742C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D865" w14:textId="77777777" w:rsidR="00742C6A" w:rsidRDefault="00742C6A" w:rsidP="009139A6">
      <w:r>
        <w:separator/>
      </w:r>
    </w:p>
  </w:endnote>
  <w:endnote w:type="continuationSeparator" w:id="0">
    <w:p w14:paraId="5AECD6C4" w14:textId="77777777" w:rsidR="00742C6A" w:rsidRDefault="00742C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03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EE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C9A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08035" w14:textId="77777777" w:rsidR="00742C6A" w:rsidRDefault="00742C6A" w:rsidP="009139A6">
      <w:r>
        <w:separator/>
      </w:r>
    </w:p>
  </w:footnote>
  <w:footnote w:type="continuationSeparator" w:id="0">
    <w:p w14:paraId="6858A760" w14:textId="77777777" w:rsidR="00742C6A" w:rsidRDefault="00742C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18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4F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3C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6A"/>
    <w:rsid w:val="000666E0"/>
    <w:rsid w:val="002510B7"/>
    <w:rsid w:val="00270799"/>
    <w:rsid w:val="005C130B"/>
    <w:rsid w:val="00742C6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917D"/>
  <w15:chartTrackingRefBased/>
  <w15:docId w15:val="{F7D80A25-CA89-4411-A04A-CF95C8F5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2024-03-25T07:36:00Z</dcterms:created>
  <dcterms:modified xsi:type="dcterms:W3CDTF">2024-03-25T07:38:00Z</dcterms:modified>
</cp:coreProperties>
</file>