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A5FBF" w14:textId="77777777" w:rsidR="008C6581" w:rsidRDefault="008C6581" w:rsidP="008C6581">
      <w:pPr>
        <w:pStyle w:val="NoSpacing"/>
        <w:rPr>
          <w:rFonts w:eastAsia="Times New Roman"/>
        </w:rPr>
      </w:pPr>
      <w:r>
        <w:rPr>
          <w:rFonts w:eastAsia="Times New Roman"/>
          <w:u w:val="single"/>
        </w:rPr>
        <w:t>Thomas TWYCHARD</w:t>
      </w:r>
      <w:r>
        <w:rPr>
          <w:rFonts w:eastAsia="Times New Roman"/>
        </w:rPr>
        <w:t xml:space="preserve">     </w:t>
      </w:r>
      <w:proofErr w:type="gramStart"/>
      <w:r>
        <w:rPr>
          <w:rFonts w:eastAsia="Times New Roman"/>
        </w:rPr>
        <w:t xml:space="preserve">   (</w:t>
      </w:r>
      <w:proofErr w:type="gramEnd"/>
      <w:r>
        <w:rPr>
          <w:rFonts w:eastAsia="Times New Roman"/>
        </w:rPr>
        <w:t>fl.1442)</w:t>
      </w:r>
    </w:p>
    <w:p w14:paraId="5B57FD6C" w14:textId="77777777" w:rsidR="008C6581" w:rsidRDefault="008C6581" w:rsidP="008C6581">
      <w:pPr>
        <w:pStyle w:val="NoSpacing"/>
        <w:rPr>
          <w:rFonts w:eastAsia="Times New Roman"/>
        </w:rPr>
      </w:pPr>
      <w:r>
        <w:rPr>
          <w:rFonts w:eastAsia="Times New Roman"/>
        </w:rPr>
        <w:t>of London.</w:t>
      </w:r>
    </w:p>
    <w:p w14:paraId="59A20CAC" w14:textId="77777777" w:rsidR="008C6581" w:rsidRDefault="008C6581" w:rsidP="008C6581">
      <w:pPr>
        <w:pStyle w:val="NoSpacing"/>
        <w:rPr>
          <w:rFonts w:eastAsia="Times New Roman"/>
        </w:rPr>
      </w:pPr>
    </w:p>
    <w:p w14:paraId="38CD06AA" w14:textId="77777777" w:rsidR="008C6581" w:rsidRDefault="008C6581" w:rsidP="008C6581">
      <w:pPr>
        <w:pStyle w:val="NoSpacing"/>
        <w:rPr>
          <w:rFonts w:eastAsia="Times New Roman"/>
        </w:rPr>
      </w:pPr>
    </w:p>
    <w:p w14:paraId="2C857BFB" w14:textId="77777777" w:rsidR="008C6581" w:rsidRDefault="008C6581" w:rsidP="008C6581">
      <w:pPr>
        <w:pStyle w:val="NoSpacing"/>
        <w:rPr>
          <w:rFonts w:eastAsia="Times New Roman"/>
        </w:rPr>
      </w:pPr>
      <w:r>
        <w:rPr>
          <w:rFonts w:eastAsia="Times New Roman"/>
        </w:rPr>
        <w:tab/>
        <w:t>1442</w:t>
      </w:r>
      <w:r>
        <w:rPr>
          <w:rFonts w:eastAsia="Times New Roman"/>
        </w:rPr>
        <w:tab/>
        <w:t xml:space="preserve">He went to the </w:t>
      </w:r>
      <w:proofErr w:type="gramStart"/>
      <w:r>
        <w:rPr>
          <w:rFonts w:eastAsia="Times New Roman"/>
        </w:rPr>
        <w:t>Mayor’s</w:t>
      </w:r>
      <w:proofErr w:type="gramEnd"/>
      <w:r>
        <w:rPr>
          <w:rFonts w:eastAsia="Times New Roman"/>
        </w:rPr>
        <w:t xml:space="preserve"> private house and accused him of acting </w:t>
      </w:r>
    </w:p>
    <w:p w14:paraId="17F205F5" w14:textId="77777777" w:rsidR="008C6581" w:rsidRDefault="008C6581" w:rsidP="008C6581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unjustly “to the </w:t>
      </w:r>
      <w:proofErr w:type="spellStart"/>
      <w:r>
        <w:rPr>
          <w:rFonts w:eastAsia="Times New Roman"/>
        </w:rPr>
        <w:t>dishonour</w:t>
      </w:r>
      <w:proofErr w:type="spellEnd"/>
      <w:r>
        <w:rPr>
          <w:rFonts w:eastAsia="Times New Roman"/>
        </w:rPr>
        <w:t xml:space="preserve"> of his office”. He was committed to the custody</w:t>
      </w:r>
    </w:p>
    <w:p w14:paraId="3ADB3D34" w14:textId="77777777" w:rsidR="008C6581" w:rsidRDefault="008C6581" w:rsidP="008C6581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>of the Sheriffs.</w:t>
      </w:r>
    </w:p>
    <w:p w14:paraId="07C7CC62" w14:textId="77777777" w:rsidR="008C6581" w:rsidRDefault="008C6581" w:rsidP="008C6581">
      <w:pPr>
        <w:pStyle w:val="NoSpacing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tab/>
        <w:t xml:space="preserve"> (“The Government of London and its relations with the Crown 1400-1450” by</w:t>
      </w:r>
    </w:p>
    <w:p w14:paraId="16F892F0" w14:textId="77777777" w:rsidR="008C6581" w:rsidRDefault="008C6581" w:rsidP="008C6581">
      <w:pPr>
        <w:pStyle w:val="NoSpacing"/>
        <w:ind w:left="1440"/>
        <w:rPr>
          <w:rFonts w:eastAsia="Times New Roman"/>
        </w:rPr>
      </w:pPr>
      <w:r>
        <w:rPr>
          <w:rFonts w:eastAsia="Times New Roman"/>
        </w:rPr>
        <w:t>Caroline M. Barron: Thesis presented for the degree of Doctor of Philosophy in the</w:t>
      </w:r>
    </w:p>
    <w:p w14:paraId="5929B1AA" w14:textId="77777777" w:rsidR="008C6581" w:rsidRDefault="008C6581" w:rsidP="008C6581">
      <w:pPr>
        <w:pStyle w:val="NoSpacing"/>
        <w:rPr>
          <w:rFonts w:eastAsia="Times New Roman"/>
        </w:rPr>
      </w:pPr>
      <w:r>
        <w:rPr>
          <w:rFonts w:eastAsia="Times New Roman"/>
        </w:rPr>
        <w:t xml:space="preserve"> </w:t>
      </w:r>
      <w:r>
        <w:rPr>
          <w:rFonts w:eastAsia="Times New Roman"/>
        </w:rPr>
        <w:tab/>
      </w:r>
      <w:r>
        <w:rPr>
          <w:rFonts w:eastAsia="Times New Roman"/>
        </w:rPr>
        <w:tab/>
        <w:t>University of London, January 1970 p. 87)</w:t>
      </w:r>
    </w:p>
    <w:p w14:paraId="2F91B49B" w14:textId="77777777" w:rsidR="008C6581" w:rsidRDefault="008C6581" w:rsidP="008C6581">
      <w:pPr>
        <w:pStyle w:val="NoSpacing"/>
        <w:rPr>
          <w:rFonts w:eastAsia="Times New Roman"/>
        </w:rPr>
      </w:pPr>
    </w:p>
    <w:p w14:paraId="03CA5CBA" w14:textId="77777777" w:rsidR="008C6581" w:rsidRDefault="008C6581" w:rsidP="008C6581">
      <w:pPr>
        <w:pStyle w:val="NoSpacing"/>
        <w:rPr>
          <w:rFonts w:eastAsia="Times New Roman"/>
        </w:rPr>
      </w:pPr>
    </w:p>
    <w:p w14:paraId="05540AD0" w14:textId="77777777" w:rsidR="008C6581" w:rsidRDefault="008C6581" w:rsidP="008C6581">
      <w:pPr>
        <w:pStyle w:val="NoSpacing"/>
        <w:rPr>
          <w:rFonts w:eastAsia="Times New Roman"/>
        </w:rPr>
      </w:pPr>
      <w:r>
        <w:rPr>
          <w:rFonts w:eastAsia="Times New Roman"/>
        </w:rPr>
        <w:t>12 September 2024</w:t>
      </w:r>
    </w:p>
    <w:p w14:paraId="63A4099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3C4C9E" w14:textId="77777777" w:rsidR="008C6581" w:rsidRDefault="008C6581" w:rsidP="009139A6">
      <w:r>
        <w:separator/>
      </w:r>
    </w:p>
  </w:endnote>
  <w:endnote w:type="continuationSeparator" w:id="0">
    <w:p w14:paraId="1F1D7E38" w14:textId="77777777" w:rsidR="008C6581" w:rsidRDefault="008C658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518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16BD6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7618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16E33C" w14:textId="77777777" w:rsidR="008C6581" w:rsidRDefault="008C6581" w:rsidP="009139A6">
      <w:r>
        <w:separator/>
      </w:r>
    </w:p>
  </w:footnote>
  <w:footnote w:type="continuationSeparator" w:id="0">
    <w:p w14:paraId="4650E095" w14:textId="77777777" w:rsidR="008C6581" w:rsidRDefault="008C658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FFAB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AE8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D8B51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581"/>
    <w:rsid w:val="000666E0"/>
    <w:rsid w:val="002510B7"/>
    <w:rsid w:val="00270799"/>
    <w:rsid w:val="005C130B"/>
    <w:rsid w:val="007F388D"/>
    <w:rsid w:val="00826F5C"/>
    <w:rsid w:val="008C6581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44F35"/>
  <w15:chartTrackingRefBased/>
  <w15:docId w15:val="{76FA9407-18B4-4A46-B039-733023842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2024-09-15T20:22:00Z</dcterms:created>
  <dcterms:modified xsi:type="dcterms:W3CDTF">2024-09-15T20:24:00Z</dcterms:modified>
</cp:coreProperties>
</file>