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6430" w14:textId="77777777" w:rsidR="00103AF5" w:rsidRDefault="00103AF5" w:rsidP="00103AF5">
      <w:pPr>
        <w:pStyle w:val="NoSpacing"/>
      </w:pPr>
      <w:r>
        <w:rPr>
          <w:u w:val="single"/>
        </w:rPr>
        <w:t>Joan la TWYER</w:t>
      </w:r>
      <w:r>
        <w:t xml:space="preserve">     </w:t>
      </w:r>
      <w:proofErr w:type="gramStart"/>
      <w:r>
        <w:t xml:space="preserve">   (</w:t>
      </w:r>
      <w:proofErr w:type="gramEnd"/>
      <w:r>
        <w:t>fl.1410)</w:t>
      </w:r>
    </w:p>
    <w:p w14:paraId="4DED47C0" w14:textId="77777777" w:rsidR="00103AF5" w:rsidRDefault="00103AF5" w:rsidP="00103AF5">
      <w:pPr>
        <w:pStyle w:val="NoSpacing"/>
      </w:pPr>
      <w:r>
        <w:t>of London.</w:t>
      </w:r>
    </w:p>
    <w:p w14:paraId="22E66113" w14:textId="77777777" w:rsidR="00103AF5" w:rsidRDefault="00103AF5" w:rsidP="00103AF5">
      <w:pPr>
        <w:pStyle w:val="NoSpacing"/>
      </w:pPr>
    </w:p>
    <w:p w14:paraId="7B26E4F3" w14:textId="77777777" w:rsidR="00103AF5" w:rsidRDefault="00103AF5" w:rsidP="00103AF5">
      <w:pPr>
        <w:pStyle w:val="NoSpacing"/>
      </w:pPr>
    </w:p>
    <w:p w14:paraId="1E2A3052" w14:textId="77777777" w:rsidR="00103AF5" w:rsidRDefault="00103AF5" w:rsidP="00103AF5">
      <w:pPr>
        <w:pStyle w:val="NoSpacing"/>
      </w:pPr>
      <w:r>
        <w:t>= Robert(q.v.).</w:t>
      </w:r>
    </w:p>
    <w:p w14:paraId="538C7EF2" w14:textId="77777777" w:rsidR="00103AF5" w:rsidRDefault="00103AF5" w:rsidP="00103AF5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FEEFCDA" w14:textId="77777777" w:rsidR="00103AF5" w:rsidRDefault="00103AF5" w:rsidP="00103AF5">
      <w:pPr>
        <w:pStyle w:val="NoSpacing"/>
      </w:pPr>
    </w:p>
    <w:p w14:paraId="1E672977" w14:textId="77777777" w:rsidR="00103AF5" w:rsidRDefault="00103AF5" w:rsidP="00103AF5">
      <w:pPr>
        <w:pStyle w:val="NoSpacing"/>
      </w:pPr>
    </w:p>
    <w:p w14:paraId="76AE6DC7" w14:textId="77777777" w:rsidR="00103AF5" w:rsidRDefault="00103AF5" w:rsidP="00103AF5">
      <w:pPr>
        <w:pStyle w:val="NoSpacing"/>
      </w:pPr>
      <w:r>
        <w:t xml:space="preserve">  6 Apr.1410</w:t>
      </w:r>
      <w:r>
        <w:tab/>
        <w:t xml:space="preserve">Settlement of the action taken against them by William </w:t>
      </w:r>
      <w:proofErr w:type="spellStart"/>
      <w:r>
        <w:t>Bryght</w:t>
      </w:r>
      <w:proofErr w:type="spellEnd"/>
      <w:r>
        <w:t>,</w:t>
      </w:r>
    </w:p>
    <w:p w14:paraId="1CB66A4D" w14:textId="77777777" w:rsidR="00103AF5" w:rsidRDefault="00103AF5" w:rsidP="00103AF5">
      <w:pPr>
        <w:pStyle w:val="NoSpacing"/>
      </w:pPr>
      <w:r>
        <w:tab/>
      </w:r>
      <w:r>
        <w:tab/>
        <w:t xml:space="preserve">clerk(q.v.), and William Beauchamp, esquire(q.v.), </w:t>
      </w:r>
      <w:proofErr w:type="gramStart"/>
      <w:r>
        <w:t>over  the</w:t>
      </w:r>
      <w:proofErr w:type="gramEnd"/>
      <w:r>
        <w:t xml:space="preserve"> manor of</w:t>
      </w:r>
    </w:p>
    <w:p w14:paraId="1D18BAF5" w14:textId="77777777" w:rsidR="00103AF5" w:rsidRDefault="00103AF5" w:rsidP="00103AF5">
      <w:pPr>
        <w:pStyle w:val="NoSpacing"/>
      </w:pPr>
      <w:r>
        <w:tab/>
      </w:r>
      <w:r>
        <w:tab/>
        <w:t>Howell, Lincolnshire.   (ibid.)</w:t>
      </w:r>
    </w:p>
    <w:p w14:paraId="58C8F835" w14:textId="77777777" w:rsidR="00103AF5" w:rsidRDefault="00103AF5" w:rsidP="00103AF5">
      <w:pPr>
        <w:pStyle w:val="NoSpacing"/>
      </w:pPr>
    </w:p>
    <w:p w14:paraId="30E6F3BA" w14:textId="77777777" w:rsidR="00103AF5" w:rsidRDefault="00103AF5" w:rsidP="00103AF5">
      <w:pPr>
        <w:pStyle w:val="NoSpacing"/>
      </w:pPr>
    </w:p>
    <w:p w14:paraId="272104AF" w14:textId="77777777" w:rsidR="00103AF5" w:rsidRDefault="00103AF5" w:rsidP="00103AF5">
      <w:pPr>
        <w:pStyle w:val="NoSpacing"/>
      </w:pPr>
      <w:r>
        <w:t>17 July 2024</w:t>
      </w:r>
    </w:p>
    <w:p w14:paraId="28F0F8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2FFEB" w14:textId="77777777" w:rsidR="00103AF5" w:rsidRDefault="00103AF5" w:rsidP="009139A6">
      <w:r>
        <w:separator/>
      </w:r>
    </w:p>
  </w:endnote>
  <w:endnote w:type="continuationSeparator" w:id="0">
    <w:p w14:paraId="38CAFFC5" w14:textId="77777777" w:rsidR="00103AF5" w:rsidRDefault="00103A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DA9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65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858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B7645" w14:textId="77777777" w:rsidR="00103AF5" w:rsidRDefault="00103AF5" w:rsidP="009139A6">
      <w:r>
        <w:separator/>
      </w:r>
    </w:p>
  </w:footnote>
  <w:footnote w:type="continuationSeparator" w:id="0">
    <w:p w14:paraId="79634892" w14:textId="77777777" w:rsidR="00103AF5" w:rsidRDefault="00103A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54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1A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C0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F5"/>
    <w:rsid w:val="000666E0"/>
    <w:rsid w:val="00103AF5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3F7"/>
  <w15:chartTrackingRefBased/>
  <w15:docId w15:val="{AB10C9D0-4F98-4D1E-99CF-C4C7A97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3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2024-10-26T08:43:00Z</dcterms:created>
  <dcterms:modified xsi:type="dcterms:W3CDTF">2024-10-26T08:43:00Z</dcterms:modified>
</cp:coreProperties>
</file>