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D47F9B" w14:textId="77777777" w:rsidR="00793CAB" w:rsidRDefault="00793CAB" w:rsidP="00793CA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 xml:space="preserve">Thomas TWYNGE (alias </w:t>
      </w:r>
      <w:proofErr w:type="gramStart"/>
      <w:r>
        <w:rPr>
          <w:rFonts w:cs="Times New Roman"/>
          <w:szCs w:val="24"/>
          <w:u w:val="single"/>
        </w:rPr>
        <w:t>BONIFAUNT)</w:t>
      </w:r>
      <w:r>
        <w:rPr>
          <w:rFonts w:cs="Times New Roman"/>
          <w:szCs w:val="24"/>
        </w:rPr>
        <w:t xml:space="preserve">   </w:t>
      </w:r>
      <w:proofErr w:type="gramEnd"/>
      <w:r>
        <w:rPr>
          <w:rFonts w:cs="Times New Roman"/>
          <w:szCs w:val="24"/>
        </w:rPr>
        <w:t xml:space="preserve">   (fl.1455-8)</w:t>
      </w:r>
    </w:p>
    <w:p w14:paraId="55303DE4" w14:textId="77777777" w:rsidR="00793CAB" w:rsidRDefault="00793CAB" w:rsidP="00793CA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Oxford University.</w:t>
      </w:r>
    </w:p>
    <w:p w14:paraId="36C332D7" w14:textId="77777777" w:rsidR="00793CAB" w:rsidRDefault="00793CAB" w:rsidP="00793CAB">
      <w:pPr>
        <w:pStyle w:val="NoSpacing"/>
        <w:rPr>
          <w:rFonts w:cs="Times New Roman"/>
          <w:szCs w:val="24"/>
        </w:rPr>
      </w:pPr>
    </w:p>
    <w:p w14:paraId="798221DE" w14:textId="77777777" w:rsidR="00793CAB" w:rsidRDefault="00793CAB" w:rsidP="00793CAB">
      <w:pPr>
        <w:pStyle w:val="NoSpacing"/>
        <w:rPr>
          <w:rFonts w:cs="Times New Roman"/>
          <w:szCs w:val="24"/>
        </w:rPr>
      </w:pPr>
    </w:p>
    <w:p w14:paraId="105A3198" w14:textId="77777777" w:rsidR="00793CAB" w:rsidRDefault="00793CAB" w:rsidP="00793CA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1455</w:t>
      </w:r>
      <w:r>
        <w:rPr>
          <w:rFonts w:cs="Times New Roman"/>
          <w:szCs w:val="24"/>
        </w:rPr>
        <w:tab/>
        <w:t>Vice-Chancellor.</w:t>
      </w:r>
    </w:p>
    <w:p w14:paraId="6F2D5614" w14:textId="77777777" w:rsidR="00793CAB" w:rsidRDefault="00793CAB" w:rsidP="00793CA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("Oxford </w:t>
      </w:r>
      <w:proofErr w:type="spellStart"/>
      <w:r>
        <w:rPr>
          <w:rFonts w:cs="Times New Roman"/>
          <w:szCs w:val="24"/>
        </w:rPr>
        <w:t>Honours</w:t>
      </w:r>
      <w:proofErr w:type="spellEnd"/>
      <w:r>
        <w:rPr>
          <w:rFonts w:cs="Times New Roman"/>
          <w:szCs w:val="24"/>
        </w:rPr>
        <w:t xml:space="preserve"> 1220 – 1896" pub. The Clarendon Press 1894 p.255)</w:t>
      </w:r>
    </w:p>
    <w:p w14:paraId="394C3082" w14:textId="77777777" w:rsidR="00793CAB" w:rsidRDefault="00793CAB" w:rsidP="00793CA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1458</w:t>
      </w:r>
      <w:r>
        <w:rPr>
          <w:rFonts w:cs="Times New Roman"/>
          <w:szCs w:val="24"/>
        </w:rPr>
        <w:tab/>
        <w:t>Vice-Chancellor again.   (ibid.)</w:t>
      </w:r>
    </w:p>
    <w:p w14:paraId="3AEDACCA" w14:textId="77777777" w:rsidR="00793CAB" w:rsidRDefault="00793CAB" w:rsidP="00793CAB">
      <w:pPr>
        <w:pStyle w:val="NoSpacing"/>
        <w:rPr>
          <w:rFonts w:cs="Times New Roman"/>
          <w:szCs w:val="24"/>
        </w:rPr>
      </w:pPr>
    </w:p>
    <w:p w14:paraId="4B0A98C0" w14:textId="77777777" w:rsidR="00793CAB" w:rsidRDefault="00793CAB" w:rsidP="00793CAB">
      <w:pPr>
        <w:pStyle w:val="NoSpacing"/>
        <w:rPr>
          <w:rFonts w:cs="Times New Roman"/>
          <w:szCs w:val="24"/>
        </w:rPr>
      </w:pPr>
    </w:p>
    <w:p w14:paraId="7092CFA5" w14:textId="77777777" w:rsidR="00793CAB" w:rsidRDefault="00793CAB" w:rsidP="00793CA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December 2024</w:t>
      </w:r>
    </w:p>
    <w:p w14:paraId="4871EC2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E63F7B" w14:textId="77777777" w:rsidR="00793CAB" w:rsidRDefault="00793CAB" w:rsidP="009139A6">
      <w:r>
        <w:separator/>
      </w:r>
    </w:p>
  </w:endnote>
  <w:endnote w:type="continuationSeparator" w:id="0">
    <w:p w14:paraId="305F548F" w14:textId="77777777" w:rsidR="00793CAB" w:rsidRDefault="00793CA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E8C7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909B9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3E582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1B33BD" w14:textId="77777777" w:rsidR="00793CAB" w:rsidRDefault="00793CAB" w:rsidP="009139A6">
      <w:r>
        <w:separator/>
      </w:r>
    </w:p>
  </w:footnote>
  <w:footnote w:type="continuationSeparator" w:id="0">
    <w:p w14:paraId="33184445" w14:textId="77777777" w:rsidR="00793CAB" w:rsidRDefault="00793CA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686B3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87433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9D7EE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CAB"/>
    <w:rsid w:val="000666E0"/>
    <w:rsid w:val="002510B7"/>
    <w:rsid w:val="00270799"/>
    <w:rsid w:val="005C130B"/>
    <w:rsid w:val="00793CAB"/>
    <w:rsid w:val="00826F5C"/>
    <w:rsid w:val="008C0C7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60C84"/>
  <w15:chartTrackingRefBased/>
  <w15:docId w15:val="{674E1CA7-8924-44A3-90E9-23142878B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2024-12-22T15:30:00Z</dcterms:created>
  <dcterms:modified xsi:type="dcterms:W3CDTF">2024-12-22T15:31:00Z</dcterms:modified>
</cp:coreProperties>
</file>