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0604" w14:textId="77777777" w:rsidR="00423B05" w:rsidRDefault="00423B05" w:rsidP="00423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TWYNNYNG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fl.1476)</w:t>
      </w:r>
    </w:p>
    <w:p w14:paraId="7800B5D2" w14:textId="77777777" w:rsidR="00423B05" w:rsidRDefault="00423B05" w:rsidP="00423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4E4C287B" w14:textId="77777777" w:rsidR="00423B05" w:rsidRDefault="00423B05" w:rsidP="00423B05">
      <w:pPr>
        <w:pStyle w:val="NoSpacing"/>
        <w:rPr>
          <w:rFonts w:cs="Times New Roman"/>
          <w:szCs w:val="24"/>
        </w:rPr>
      </w:pPr>
    </w:p>
    <w:p w14:paraId="5AB9E5CD" w14:textId="77777777" w:rsidR="00423B05" w:rsidRDefault="00423B05" w:rsidP="00423B05">
      <w:pPr>
        <w:pStyle w:val="NoSpacing"/>
        <w:rPr>
          <w:rFonts w:cs="Times New Roman"/>
          <w:szCs w:val="24"/>
        </w:rPr>
      </w:pPr>
    </w:p>
    <w:p w14:paraId="28B1D1A0" w14:textId="77777777" w:rsidR="00423B05" w:rsidRDefault="00423B05" w:rsidP="00423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He became a Fellow of Merton.</w:t>
      </w:r>
    </w:p>
    <w:p w14:paraId="48C3AD08" w14:textId="77777777" w:rsidR="00423B05" w:rsidRDefault="00423B05" w:rsidP="00423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15D1F7CE" w14:textId="77777777" w:rsidR="00423B05" w:rsidRDefault="00423B05" w:rsidP="00423B0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</w:t>
      </w:r>
    </w:p>
    <w:p w14:paraId="331C62E4" w14:textId="77777777" w:rsidR="00423B05" w:rsidRDefault="00423B05" w:rsidP="00423B0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 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630AA27D" w14:textId="77777777" w:rsidR="00423B05" w:rsidRDefault="00423B05" w:rsidP="00423B05">
      <w:pPr>
        <w:pStyle w:val="NoSpacing"/>
        <w:rPr>
          <w:rFonts w:cs="Times New Roman"/>
          <w:szCs w:val="24"/>
        </w:rPr>
      </w:pPr>
    </w:p>
    <w:p w14:paraId="2A087133" w14:textId="77777777" w:rsidR="00423B05" w:rsidRDefault="00423B05" w:rsidP="00423B05">
      <w:pPr>
        <w:pStyle w:val="NoSpacing"/>
        <w:rPr>
          <w:rFonts w:cs="Times New Roman"/>
          <w:szCs w:val="24"/>
        </w:rPr>
      </w:pPr>
    </w:p>
    <w:p w14:paraId="20EB7890" w14:textId="77777777" w:rsidR="00423B05" w:rsidRDefault="00423B05" w:rsidP="00423B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7B233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6C44" w14:textId="77777777" w:rsidR="00423B05" w:rsidRDefault="00423B05" w:rsidP="009139A6">
      <w:r>
        <w:separator/>
      </w:r>
    </w:p>
  </w:endnote>
  <w:endnote w:type="continuationSeparator" w:id="0">
    <w:p w14:paraId="283673C9" w14:textId="77777777" w:rsidR="00423B05" w:rsidRDefault="00423B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6CC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AB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16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536F" w14:textId="77777777" w:rsidR="00423B05" w:rsidRDefault="00423B05" w:rsidP="009139A6">
      <w:r>
        <w:separator/>
      </w:r>
    </w:p>
  </w:footnote>
  <w:footnote w:type="continuationSeparator" w:id="0">
    <w:p w14:paraId="55872A52" w14:textId="77777777" w:rsidR="00423B05" w:rsidRDefault="00423B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5D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870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121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05"/>
    <w:rsid w:val="000666E0"/>
    <w:rsid w:val="00160E94"/>
    <w:rsid w:val="002510B7"/>
    <w:rsid w:val="00270799"/>
    <w:rsid w:val="00423B0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8156"/>
  <w15:chartTrackingRefBased/>
  <w15:docId w15:val="{D34D1B87-4A46-4C1B-A2A3-89A076B8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2025-02-09T16:15:00Z</dcterms:created>
  <dcterms:modified xsi:type="dcterms:W3CDTF">2025-02-09T16:17:00Z</dcterms:modified>
</cp:coreProperties>
</file>