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160E" w14:textId="77777777" w:rsidR="00E26F0B" w:rsidRDefault="00E26F0B" w:rsidP="00E26F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TYAS</w:t>
      </w:r>
      <w:r>
        <w:rPr>
          <w:rFonts w:cs="Times New Roman"/>
          <w:szCs w:val="24"/>
        </w:rPr>
        <w:t xml:space="preserve">         (fl.1465)</w:t>
      </w:r>
    </w:p>
    <w:p w14:paraId="4843F605" w14:textId="77777777" w:rsidR="00E26F0B" w:rsidRDefault="00E26F0B" w:rsidP="00E26F0B">
      <w:pPr>
        <w:pStyle w:val="NoSpacing"/>
        <w:rPr>
          <w:rFonts w:cs="Times New Roman"/>
          <w:szCs w:val="24"/>
        </w:rPr>
      </w:pPr>
    </w:p>
    <w:p w14:paraId="7241FCF9" w14:textId="77777777" w:rsidR="00E26F0B" w:rsidRDefault="00E26F0B" w:rsidP="00E26F0B">
      <w:pPr>
        <w:pStyle w:val="NoSpacing"/>
        <w:rPr>
          <w:rFonts w:cs="Times New Roman"/>
          <w:szCs w:val="24"/>
        </w:rPr>
      </w:pPr>
    </w:p>
    <w:p w14:paraId="6892D085" w14:textId="77777777" w:rsidR="00E26F0B" w:rsidRDefault="00E26F0B" w:rsidP="00E26F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63566617" w14:textId="77777777" w:rsidR="00E26F0B" w:rsidRDefault="00E26F0B" w:rsidP="00E26F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04977027" w14:textId="77777777" w:rsidR="00E26F0B" w:rsidRDefault="00E26F0B" w:rsidP="00E26F0B">
      <w:pPr>
        <w:pStyle w:val="NoSpacing"/>
        <w:rPr>
          <w:rFonts w:cs="Times New Roman"/>
          <w:szCs w:val="24"/>
        </w:rPr>
      </w:pPr>
    </w:p>
    <w:p w14:paraId="40B63BF2" w14:textId="77777777" w:rsidR="00E26F0B" w:rsidRDefault="00E26F0B" w:rsidP="00E26F0B">
      <w:pPr>
        <w:pStyle w:val="NoSpacing"/>
        <w:rPr>
          <w:rFonts w:cs="Times New Roman"/>
          <w:szCs w:val="24"/>
        </w:rPr>
      </w:pPr>
    </w:p>
    <w:p w14:paraId="2A267A19" w14:textId="77777777" w:rsidR="00E26F0B" w:rsidRDefault="00E26F0B" w:rsidP="00E26F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They made a plaint of forcible entry against Robert Kepe of York(q.v.)</w:t>
      </w:r>
    </w:p>
    <w:p w14:paraId="2126D9FD" w14:textId="77777777" w:rsidR="00E26F0B" w:rsidRDefault="00E26F0B" w:rsidP="00E26F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his wife, Ellen(q.v.).   (ibid.)</w:t>
      </w:r>
    </w:p>
    <w:p w14:paraId="22B21E27" w14:textId="77777777" w:rsidR="005C10F7" w:rsidRDefault="005C10F7" w:rsidP="005C10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They made a plaint of forcible entry against Robert Kepe of York(q.v.)</w:t>
      </w:r>
    </w:p>
    <w:p w14:paraId="5FFA597C" w14:textId="453F4D7E" w:rsidR="005C10F7" w:rsidRDefault="005C10F7" w:rsidP="00E26F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his wife, Ellen(q.v.). 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( </w:t>
      </w:r>
      <w:hyperlink r:id="rId7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6A858EA2" w14:textId="77777777" w:rsidR="00E26F0B" w:rsidRDefault="00E26F0B" w:rsidP="00E26F0B">
      <w:pPr>
        <w:pStyle w:val="NoSpacing"/>
        <w:rPr>
          <w:rFonts w:cs="Times New Roman"/>
          <w:szCs w:val="24"/>
        </w:rPr>
      </w:pPr>
    </w:p>
    <w:p w14:paraId="20BDC0E2" w14:textId="77777777" w:rsidR="00E26F0B" w:rsidRDefault="00E26F0B" w:rsidP="00E26F0B">
      <w:pPr>
        <w:pStyle w:val="NoSpacing"/>
        <w:rPr>
          <w:rFonts w:cs="Times New Roman"/>
          <w:szCs w:val="24"/>
        </w:rPr>
      </w:pPr>
    </w:p>
    <w:p w14:paraId="2A9D6463" w14:textId="77777777" w:rsidR="00E26F0B" w:rsidRDefault="00E26F0B" w:rsidP="00E26F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36985820" w14:textId="63C1FD54" w:rsidR="005C10F7" w:rsidRDefault="005C10F7" w:rsidP="00E26F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January 2026</w:t>
      </w:r>
    </w:p>
    <w:p w14:paraId="0393F4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C326" w14:textId="77777777" w:rsidR="00826527" w:rsidRDefault="00826527" w:rsidP="009139A6">
      <w:r>
        <w:separator/>
      </w:r>
    </w:p>
  </w:endnote>
  <w:endnote w:type="continuationSeparator" w:id="0">
    <w:p w14:paraId="6FE008B3" w14:textId="77777777" w:rsidR="00826527" w:rsidRDefault="008265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4D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01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93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ED09" w14:textId="77777777" w:rsidR="00826527" w:rsidRDefault="00826527" w:rsidP="009139A6">
      <w:r>
        <w:separator/>
      </w:r>
    </w:p>
  </w:footnote>
  <w:footnote w:type="continuationSeparator" w:id="0">
    <w:p w14:paraId="375C1A36" w14:textId="77777777" w:rsidR="00826527" w:rsidRDefault="008265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38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AB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DB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0B"/>
    <w:rsid w:val="000666E0"/>
    <w:rsid w:val="00160E94"/>
    <w:rsid w:val="002510B7"/>
    <w:rsid w:val="00270799"/>
    <w:rsid w:val="005C10F7"/>
    <w:rsid w:val="005C130B"/>
    <w:rsid w:val="007C2568"/>
    <w:rsid w:val="0082652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F0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34F0"/>
  <w15:chartTrackingRefBased/>
  <w15:docId w15:val="{50ED8740-381D-448E-983D-EDA2108A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26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2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68</Words>
  <Characters>495</Characters>
  <Application>Microsoft Office Word</Application>
  <DocSecurity>0</DocSecurity>
  <Lines>26</Lines>
  <Paragraphs>13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2025-02-10T12:38:00Z</dcterms:created>
  <dcterms:modified xsi:type="dcterms:W3CDTF">2026-01-16T10:19:00Z</dcterms:modified>
</cp:coreProperties>
</file>