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7F7B" w14:textId="77777777" w:rsidR="00805443" w:rsidRDefault="00805443" w:rsidP="008054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TYAS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63C48692" w14:textId="77777777" w:rsidR="00805443" w:rsidRDefault="00805443" w:rsidP="00805443">
      <w:pPr>
        <w:pStyle w:val="NoSpacing"/>
        <w:rPr>
          <w:rFonts w:cs="Times New Roman"/>
          <w:szCs w:val="24"/>
        </w:rPr>
      </w:pPr>
    </w:p>
    <w:p w14:paraId="056B76AB" w14:textId="77777777" w:rsidR="00805443" w:rsidRDefault="00805443" w:rsidP="00805443">
      <w:pPr>
        <w:pStyle w:val="NoSpacing"/>
        <w:rPr>
          <w:rFonts w:cs="Times New Roman"/>
          <w:szCs w:val="24"/>
        </w:rPr>
      </w:pPr>
    </w:p>
    <w:p w14:paraId="06B4399E" w14:textId="77777777" w:rsidR="00805443" w:rsidRDefault="00805443" w:rsidP="008054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4B131E6A" w14:textId="77777777" w:rsidR="00805443" w:rsidRDefault="00805443" w:rsidP="008054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3782B54E" w14:textId="77777777" w:rsidR="00805443" w:rsidRDefault="00805443" w:rsidP="00805443">
      <w:pPr>
        <w:pStyle w:val="NoSpacing"/>
        <w:rPr>
          <w:rFonts w:cs="Times New Roman"/>
          <w:szCs w:val="24"/>
        </w:rPr>
      </w:pPr>
    </w:p>
    <w:p w14:paraId="2C724149" w14:textId="77777777" w:rsidR="00805443" w:rsidRDefault="00805443" w:rsidP="00805443">
      <w:pPr>
        <w:pStyle w:val="NoSpacing"/>
        <w:rPr>
          <w:rFonts w:cs="Times New Roman"/>
          <w:szCs w:val="24"/>
        </w:rPr>
      </w:pPr>
    </w:p>
    <w:p w14:paraId="363F6017" w14:textId="77777777" w:rsidR="00805443" w:rsidRDefault="00805443" w:rsidP="008054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They made a plaint of forcible entry against Robert </w:t>
      </w:r>
      <w:proofErr w:type="spellStart"/>
      <w:r>
        <w:rPr>
          <w:rFonts w:cs="Times New Roman"/>
          <w:szCs w:val="24"/>
        </w:rPr>
        <w:t>Kepe</w:t>
      </w:r>
      <w:proofErr w:type="spellEnd"/>
      <w:r>
        <w:rPr>
          <w:rFonts w:cs="Times New Roman"/>
          <w:szCs w:val="24"/>
        </w:rPr>
        <w:t xml:space="preserve"> of York(q.v.)</w:t>
      </w:r>
    </w:p>
    <w:p w14:paraId="385632A4" w14:textId="77777777" w:rsidR="00805443" w:rsidRDefault="00805443" w:rsidP="008054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his wife, Ellen(q.v.).   (ibid.)</w:t>
      </w:r>
    </w:p>
    <w:p w14:paraId="5DE180B6" w14:textId="77777777" w:rsidR="00805443" w:rsidRDefault="00805443" w:rsidP="00805443">
      <w:pPr>
        <w:pStyle w:val="NoSpacing"/>
        <w:rPr>
          <w:rFonts w:cs="Times New Roman"/>
          <w:szCs w:val="24"/>
        </w:rPr>
      </w:pPr>
    </w:p>
    <w:p w14:paraId="2F13BCBB" w14:textId="77777777" w:rsidR="00805443" w:rsidRDefault="00805443" w:rsidP="00805443">
      <w:pPr>
        <w:pStyle w:val="NoSpacing"/>
        <w:rPr>
          <w:rFonts w:cs="Times New Roman"/>
          <w:szCs w:val="24"/>
        </w:rPr>
      </w:pPr>
    </w:p>
    <w:p w14:paraId="233C1A04" w14:textId="77777777" w:rsidR="00805443" w:rsidRDefault="00805443" w:rsidP="008054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28A3C6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4C90" w14:textId="77777777" w:rsidR="00805443" w:rsidRDefault="00805443" w:rsidP="009139A6">
      <w:r>
        <w:separator/>
      </w:r>
    </w:p>
  </w:endnote>
  <w:endnote w:type="continuationSeparator" w:id="0">
    <w:p w14:paraId="7119D3A7" w14:textId="77777777" w:rsidR="00805443" w:rsidRDefault="008054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5C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CE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58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C5B" w14:textId="77777777" w:rsidR="00805443" w:rsidRDefault="00805443" w:rsidP="009139A6">
      <w:r>
        <w:separator/>
      </w:r>
    </w:p>
  </w:footnote>
  <w:footnote w:type="continuationSeparator" w:id="0">
    <w:p w14:paraId="4402D625" w14:textId="77777777" w:rsidR="00805443" w:rsidRDefault="008054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7C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E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BA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43"/>
    <w:rsid w:val="000666E0"/>
    <w:rsid w:val="00160E94"/>
    <w:rsid w:val="002510B7"/>
    <w:rsid w:val="00270799"/>
    <w:rsid w:val="005C130B"/>
    <w:rsid w:val="0080544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331A"/>
  <w15:chartTrackingRefBased/>
  <w15:docId w15:val="{08DD0DE0-5989-4530-AA9A-59DE455E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5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2025-02-10T12:38:00Z</dcterms:created>
  <dcterms:modified xsi:type="dcterms:W3CDTF">2025-02-10T12:38:00Z</dcterms:modified>
</cp:coreProperties>
</file>