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474A" w14:textId="77777777" w:rsidR="00700965" w:rsidRDefault="00700965" w:rsidP="00700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TYAS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590C8519" w14:textId="77777777" w:rsidR="00700965" w:rsidRDefault="00700965" w:rsidP="00700965">
      <w:pPr>
        <w:pStyle w:val="NoSpacing"/>
        <w:rPr>
          <w:rFonts w:cs="Times New Roman"/>
          <w:szCs w:val="24"/>
        </w:rPr>
      </w:pPr>
    </w:p>
    <w:p w14:paraId="505B03A9" w14:textId="77777777" w:rsidR="00700965" w:rsidRDefault="00700965" w:rsidP="00700965">
      <w:pPr>
        <w:pStyle w:val="NoSpacing"/>
        <w:rPr>
          <w:rFonts w:cs="Times New Roman"/>
          <w:szCs w:val="24"/>
        </w:rPr>
      </w:pPr>
    </w:p>
    <w:p w14:paraId="4EA83805" w14:textId="77777777" w:rsidR="00700965" w:rsidRDefault="00700965" w:rsidP="00700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Alice(q.v.).</w:t>
      </w:r>
    </w:p>
    <w:p w14:paraId="2679F88D" w14:textId="77777777" w:rsidR="00700965" w:rsidRDefault="00700965" w:rsidP="00700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3040FFCE" w14:textId="77777777" w:rsidR="00700965" w:rsidRDefault="00700965" w:rsidP="00700965">
      <w:pPr>
        <w:pStyle w:val="NoSpacing"/>
        <w:rPr>
          <w:rFonts w:cs="Times New Roman"/>
          <w:szCs w:val="24"/>
        </w:rPr>
      </w:pPr>
    </w:p>
    <w:p w14:paraId="48A25FB9" w14:textId="77777777" w:rsidR="00700965" w:rsidRDefault="00700965" w:rsidP="00700965">
      <w:pPr>
        <w:pStyle w:val="NoSpacing"/>
        <w:rPr>
          <w:rFonts w:cs="Times New Roman"/>
          <w:szCs w:val="24"/>
        </w:rPr>
      </w:pPr>
    </w:p>
    <w:p w14:paraId="183F068A" w14:textId="77777777" w:rsidR="00700965" w:rsidRDefault="00700965" w:rsidP="00700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 xml:space="preserve">They made a plaint of forcible entry against Robert </w:t>
      </w:r>
      <w:proofErr w:type="spellStart"/>
      <w:r>
        <w:rPr>
          <w:rFonts w:cs="Times New Roman"/>
          <w:szCs w:val="24"/>
        </w:rPr>
        <w:t>Kepe</w:t>
      </w:r>
      <w:proofErr w:type="spellEnd"/>
      <w:r>
        <w:rPr>
          <w:rFonts w:cs="Times New Roman"/>
          <w:szCs w:val="24"/>
        </w:rPr>
        <w:t xml:space="preserve"> of York(q.v.)</w:t>
      </w:r>
    </w:p>
    <w:p w14:paraId="44EA96CD" w14:textId="77777777" w:rsidR="00700965" w:rsidRDefault="00700965" w:rsidP="00700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his wife, Ellen(q.v.).   (ibid.)</w:t>
      </w:r>
    </w:p>
    <w:p w14:paraId="76A818ED" w14:textId="77777777" w:rsidR="00700965" w:rsidRDefault="00700965" w:rsidP="00700965">
      <w:pPr>
        <w:pStyle w:val="NoSpacing"/>
        <w:rPr>
          <w:rFonts w:cs="Times New Roman"/>
          <w:szCs w:val="24"/>
        </w:rPr>
      </w:pPr>
    </w:p>
    <w:p w14:paraId="29D12FDD" w14:textId="77777777" w:rsidR="00700965" w:rsidRDefault="00700965" w:rsidP="00700965">
      <w:pPr>
        <w:pStyle w:val="NoSpacing"/>
        <w:rPr>
          <w:rFonts w:cs="Times New Roman"/>
          <w:szCs w:val="24"/>
        </w:rPr>
      </w:pPr>
    </w:p>
    <w:p w14:paraId="5925FD30" w14:textId="77777777" w:rsidR="00700965" w:rsidRDefault="00700965" w:rsidP="007009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5FBBCE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E3C6" w14:textId="77777777" w:rsidR="00700965" w:rsidRDefault="00700965" w:rsidP="009139A6">
      <w:r>
        <w:separator/>
      </w:r>
    </w:p>
  </w:endnote>
  <w:endnote w:type="continuationSeparator" w:id="0">
    <w:p w14:paraId="172A5D7F" w14:textId="77777777" w:rsidR="00700965" w:rsidRDefault="007009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95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94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3A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8BE9" w14:textId="77777777" w:rsidR="00700965" w:rsidRDefault="00700965" w:rsidP="009139A6">
      <w:r>
        <w:separator/>
      </w:r>
    </w:p>
  </w:footnote>
  <w:footnote w:type="continuationSeparator" w:id="0">
    <w:p w14:paraId="5930948A" w14:textId="77777777" w:rsidR="00700965" w:rsidRDefault="007009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7A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95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6F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65"/>
    <w:rsid w:val="000666E0"/>
    <w:rsid w:val="002510B7"/>
    <w:rsid w:val="00270799"/>
    <w:rsid w:val="005C130B"/>
    <w:rsid w:val="0070096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6AE7"/>
  <w15:chartTrackingRefBased/>
  <w15:docId w15:val="{CB2DECB9-CF1B-42CE-A444-EB36E830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00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2025-02-14T18:05:00Z</dcterms:created>
  <dcterms:modified xsi:type="dcterms:W3CDTF">2025-02-14T18:05:00Z</dcterms:modified>
</cp:coreProperties>
</file>