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2ED95" w14:textId="77777777" w:rsidR="00D96B98" w:rsidRDefault="00D96B98" w:rsidP="00D96B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TYE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fl.1457)</w:t>
      </w:r>
    </w:p>
    <w:p w14:paraId="60916DDB" w14:textId="77777777" w:rsidR="00D96B98" w:rsidRDefault="00D96B98" w:rsidP="00D96B98">
      <w:pPr>
        <w:pStyle w:val="NoSpacing"/>
        <w:rPr>
          <w:rFonts w:cs="Times New Roman"/>
          <w:szCs w:val="24"/>
        </w:rPr>
      </w:pPr>
    </w:p>
    <w:p w14:paraId="463046CC" w14:textId="77777777" w:rsidR="00D96B98" w:rsidRDefault="00D96B98" w:rsidP="00D96B98">
      <w:pPr>
        <w:pStyle w:val="NoSpacing"/>
        <w:rPr>
          <w:rFonts w:cs="Times New Roman"/>
          <w:szCs w:val="24"/>
        </w:rPr>
      </w:pPr>
    </w:p>
    <w:p w14:paraId="4518CA97" w14:textId="77777777" w:rsidR="00D96B98" w:rsidRDefault="00D96B98" w:rsidP="00D96B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6320CB76" w14:textId="77777777" w:rsidR="00D96B98" w:rsidRDefault="00D96B98" w:rsidP="00D96B98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7C2A4814" w14:textId="77777777" w:rsidR="00D96B98" w:rsidRDefault="00D96B98" w:rsidP="00D96B98">
      <w:pPr>
        <w:pStyle w:val="NoSpacing"/>
        <w:rPr>
          <w:rFonts w:cs="Times New Roman"/>
          <w:szCs w:val="24"/>
        </w:rPr>
      </w:pPr>
    </w:p>
    <w:p w14:paraId="7D1C1BC7" w14:textId="77777777" w:rsidR="00D96B98" w:rsidRDefault="00D96B98" w:rsidP="00D96B98">
      <w:pPr>
        <w:pStyle w:val="NoSpacing"/>
        <w:rPr>
          <w:rFonts w:cs="Times New Roman"/>
          <w:szCs w:val="24"/>
        </w:rPr>
      </w:pPr>
    </w:p>
    <w:p w14:paraId="3A628C84" w14:textId="77777777" w:rsidR="00D96B98" w:rsidRDefault="00D96B98" w:rsidP="00D96B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p w14:paraId="14D97B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27737" w14:textId="77777777" w:rsidR="00D96B98" w:rsidRDefault="00D96B98" w:rsidP="009139A6">
      <w:r>
        <w:separator/>
      </w:r>
    </w:p>
  </w:endnote>
  <w:endnote w:type="continuationSeparator" w:id="0">
    <w:p w14:paraId="7DB561C7" w14:textId="77777777" w:rsidR="00D96B98" w:rsidRDefault="00D96B9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F94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6D7E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A04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5BBA1" w14:textId="77777777" w:rsidR="00D96B98" w:rsidRDefault="00D96B98" w:rsidP="009139A6">
      <w:r>
        <w:separator/>
      </w:r>
    </w:p>
  </w:footnote>
  <w:footnote w:type="continuationSeparator" w:id="0">
    <w:p w14:paraId="450B04E9" w14:textId="77777777" w:rsidR="00D96B98" w:rsidRDefault="00D96B9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678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EAB0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B80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9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72DE"/>
    <w:rsid w:val="00D96B98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C7AE5"/>
  <w15:chartTrackingRefBased/>
  <w15:docId w15:val="{3F961489-8181-495E-A049-A151E6D1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2024-12-09T21:36:00Z</dcterms:created>
  <dcterms:modified xsi:type="dcterms:W3CDTF">2024-12-09T21:37:00Z</dcterms:modified>
</cp:coreProperties>
</file>