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34B3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TYLE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fl.1484-5)</w:t>
      </w:r>
    </w:p>
    <w:p w14:paraId="60DD736B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AA1B926" w14:textId="77777777" w:rsidR="00D45833" w:rsidRDefault="00D45833" w:rsidP="00D45833">
      <w:pPr>
        <w:pStyle w:val="NoSpacing"/>
        <w:rPr>
          <w:rFonts w:cs="Times New Roman"/>
          <w:szCs w:val="24"/>
        </w:rPr>
      </w:pPr>
    </w:p>
    <w:p w14:paraId="1948A227" w14:textId="77777777" w:rsidR="00D45833" w:rsidRDefault="00D45833" w:rsidP="00D45833">
      <w:pPr>
        <w:pStyle w:val="NoSpacing"/>
        <w:rPr>
          <w:rFonts w:cs="Times New Roman"/>
          <w:szCs w:val="24"/>
        </w:rPr>
      </w:pPr>
    </w:p>
    <w:p w14:paraId="12816041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Fellow of Merton College.</w:t>
      </w:r>
    </w:p>
    <w:p w14:paraId="085645EE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0C5644B" w14:textId="77777777" w:rsidR="00D45833" w:rsidRDefault="00D45833" w:rsidP="00D4583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5FA59139" w14:textId="77777777" w:rsidR="00D45833" w:rsidRDefault="00D45833" w:rsidP="00D4583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p.242)</w:t>
      </w:r>
    </w:p>
    <w:p w14:paraId="6DC11AD6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left the College on account of his disorderly conduct.   (ibid.)</w:t>
      </w:r>
    </w:p>
    <w:p w14:paraId="242F697F" w14:textId="77777777" w:rsidR="00D45833" w:rsidRDefault="00D45833" w:rsidP="00D45833">
      <w:pPr>
        <w:pStyle w:val="NoSpacing"/>
        <w:rPr>
          <w:rFonts w:cs="Times New Roman"/>
          <w:szCs w:val="24"/>
        </w:rPr>
      </w:pPr>
    </w:p>
    <w:p w14:paraId="49EEFA63" w14:textId="77777777" w:rsidR="00D45833" w:rsidRDefault="00D45833" w:rsidP="00D45833">
      <w:pPr>
        <w:pStyle w:val="NoSpacing"/>
        <w:rPr>
          <w:rFonts w:cs="Times New Roman"/>
          <w:szCs w:val="24"/>
        </w:rPr>
      </w:pPr>
    </w:p>
    <w:p w14:paraId="70088C37" w14:textId="77777777" w:rsidR="00D45833" w:rsidRDefault="00D45833" w:rsidP="00D45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2025</w:t>
      </w:r>
    </w:p>
    <w:p w14:paraId="52D998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D6F6" w14:textId="77777777" w:rsidR="00D45833" w:rsidRDefault="00D45833" w:rsidP="009139A6">
      <w:r>
        <w:separator/>
      </w:r>
    </w:p>
  </w:endnote>
  <w:endnote w:type="continuationSeparator" w:id="0">
    <w:p w14:paraId="51CB99F8" w14:textId="77777777" w:rsidR="00D45833" w:rsidRDefault="00D45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2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88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6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FB8B" w14:textId="77777777" w:rsidR="00D45833" w:rsidRDefault="00D45833" w:rsidP="009139A6">
      <w:r>
        <w:separator/>
      </w:r>
    </w:p>
  </w:footnote>
  <w:footnote w:type="continuationSeparator" w:id="0">
    <w:p w14:paraId="51897F8C" w14:textId="77777777" w:rsidR="00D45833" w:rsidRDefault="00D45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0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82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18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33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583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9E37"/>
  <w15:chartTrackingRefBased/>
  <w15:docId w15:val="{15DB7B67-89A5-43C1-B4FB-D590FA8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2025-02-16T21:53:00Z</dcterms:created>
  <dcterms:modified xsi:type="dcterms:W3CDTF">2025-02-16T21:53:00Z</dcterms:modified>
</cp:coreProperties>
</file>