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F802" w14:textId="77777777" w:rsidR="00D4021F" w:rsidRDefault="00D4021F" w:rsidP="00D40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TYLHILL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EB05559" w14:textId="77777777" w:rsidR="00D4021F" w:rsidRDefault="00D4021F" w:rsidP="00D40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Chaddesdon</w:t>
      </w:r>
      <w:proofErr w:type="spellEnd"/>
      <w:r>
        <w:rPr>
          <w:rFonts w:cs="Times New Roman"/>
          <w:szCs w:val="24"/>
        </w:rPr>
        <w:t>.</w:t>
      </w:r>
    </w:p>
    <w:p w14:paraId="6DC6EB08" w14:textId="77777777" w:rsidR="00D4021F" w:rsidRDefault="00D4021F" w:rsidP="00D4021F">
      <w:pPr>
        <w:pStyle w:val="NoSpacing"/>
        <w:rPr>
          <w:rFonts w:cs="Times New Roman"/>
          <w:szCs w:val="24"/>
        </w:rPr>
      </w:pPr>
    </w:p>
    <w:p w14:paraId="0333787D" w14:textId="77777777" w:rsidR="00D4021F" w:rsidRDefault="00D4021F" w:rsidP="00D4021F">
      <w:pPr>
        <w:pStyle w:val="NoSpacing"/>
        <w:rPr>
          <w:rFonts w:cs="Times New Roman"/>
          <w:szCs w:val="24"/>
        </w:rPr>
      </w:pPr>
    </w:p>
    <w:p w14:paraId="68A1FA25" w14:textId="77777777" w:rsidR="00D4021F" w:rsidRDefault="00D4021F" w:rsidP="00D40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Richard Stokes, Prior of Shelford(q.v.), brought a plaint of waste against him.</w:t>
      </w:r>
    </w:p>
    <w:p w14:paraId="29065A20" w14:textId="77777777" w:rsidR="00D4021F" w:rsidRDefault="00D4021F" w:rsidP="00D40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3BC51B1" w14:textId="77777777" w:rsidR="00D4021F" w:rsidRDefault="00D4021F" w:rsidP="00D4021F">
      <w:pPr>
        <w:pStyle w:val="NoSpacing"/>
        <w:rPr>
          <w:rFonts w:cs="Times New Roman"/>
          <w:szCs w:val="24"/>
        </w:rPr>
      </w:pPr>
    </w:p>
    <w:p w14:paraId="1A96EBDD" w14:textId="77777777" w:rsidR="00D4021F" w:rsidRDefault="00D4021F" w:rsidP="00D4021F">
      <w:pPr>
        <w:pStyle w:val="NoSpacing"/>
        <w:rPr>
          <w:rFonts w:cs="Times New Roman"/>
          <w:szCs w:val="24"/>
        </w:rPr>
      </w:pPr>
    </w:p>
    <w:p w14:paraId="2AE33ACE" w14:textId="77777777" w:rsidR="00D4021F" w:rsidRDefault="00D4021F" w:rsidP="00D40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7D6B7D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72D0" w14:textId="77777777" w:rsidR="00D4021F" w:rsidRDefault="00D4021F" w:rsidP="009139A6">
      <w:r>
        <w:separator/>
      </w:r>
    </w:p>
  </w:endnote>
  <w:endnote w:type="continuationSeparator" w:id="0">
    <w:p w14:paraId="439691E8" w14:textId="77777777" w:rsidR="00D4021F" w:rsidRDefault="00D402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14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17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26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2320" w14:textId="77777777" w:rsidR="00D4021F" w:rsidRDefault="00D4021F" w:rsidP="009139A6">
      <w:r>
        <w:separator/>
      </w:r>
    </w:p>
  </w:footnote>
  <w:footnote w:type="continuationSeparator" w:id="0">
    <w:p w14:paraId="04C67242" w14:textId="77777777" w:rsidR="00D4021F" w:rsidRDefault="00D402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1F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E5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1D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1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021F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0ED9"/>
  <w15:chartTrackingRefBased/>
  <w15:docId w15:val="{DF224D65-46C5-448F-AEC1-8C79BC41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0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2025-01-25T07:41:00Z</dcterms:created>
  <dcterms:modified xsi:type="dcterms:W3CDTF">2025-01-25T07:42:00Z</dcterms:modified>
</cp:coreProperties>
</file>