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32F2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TYLLY</w:t>
      </w:r>
      <w:r>
        <w:rPr>
          <w:rFonts w:cs="Times New Roman"/>
          <w:szCs w:val="24"/>
        </w:rPr>
        <w:t xml:space="preserve">        (fl.1491)</w:t>
      </w:r>
    </w:p>
    <w:p w14:paraId="74721EB1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Cirencester, Gloucestershire.</w:t>
      </w:r>
    </w:p>
    <w:p w14:paraId="59104FA8" w14:textId="77777777" w:rsidR="001B423E" w:rsidRDefault="001B423E" w:rsidP="001B423E">
      <w:pPr>
        <w:pStyle w:val="NoSpacing"/>
        <w:rPr>
          <w:rFonts w:cs="Times New Roman"/>
          <w:szCs w:val="24"/>
        </w:rPr>
      </w:pPr>
    </w:p>
    <w:p w14:paraId="61CCB479" w14:textId="77777777" w:rsidR="001B423E" w:rsidRDefault="001B423E" w:rsidP="001B423E">
      <w:pPr>
        <w:pStyle w:val="NoSpacing"/>
        <w:rPr>
          <w:rFonts w:cs="Times New Roman"/>
          <w:szCs w:val="24"/>
        </w:rPr>
      </w:pPr>
    </w:p>
    <w:p w14:paraId="05347B00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Oct.1491</w:t>
      </w:r>
      <w:r>
        <w:rPr>
          <w:rFonts w:cs="Times New Roman"/>
          <w:szCs w:val="24"/>
        </w:rPr>
        <w:tab/>
        <w:t xml:space="preserve">He was pardoned for not appearing to answer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chattels</w:t>
      </w:r>
    </w:p>
    <w:p w14:paraId="495F57D6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the value of 10 marks to Stephen Stone(q.v.).</w:t>
      </w:r>
    </w:p>
    <w:p w14:paraId="69B9865B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p.361)</w:t>
      </w:r>
    </w:p>
    <w:p w14:paraId="0D643431" w14:textId="77777777" w:rsidR="001B423E" w:rsidRDefault="001B423E" w:rsidP="001B423E">
      <w:pPr>
        <w:pStyle w:val="NoSpacing"/>
        <w:rPr>
          <w:rFonts w:cs="Times New Roman"/>
          <w:szCs w:val="24"/>
        </w:rPr>
      </w:pPr>
    </w:p>
    <w:p w14:paraId="5832FB30" w14:textId="77777777" w:rsidR="001B423E" w:rsidRDefault="001B423E" w:rsidP="001B423E">
      <w:pPr>
        <w:pStyle w:val="NoSpacing"/>
        <w:rPr>
          <w:rFonts w:cs="Times New Roman"/>
          <w:szCs w:val="24"/>
        </w:rPr>
      </w:pPr>
    </w:p>
    <w:p w14:paraId="36DB53E7" w14:textId="77777777" w:rsidR="001B423E" w:rsidRDefault="001B423E" w:rsidP="001B4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091AFB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DE50" w14:textId="77777777" w:rsidR="001B423E" w:rsidRDefault="001B423E" w:rsidP="009139A6">
      <w:r>
        <w:separator/>
      </w:r>
    </w:p>
  </w:endnote>
  <w:endnote w:type="continuationSeparator" w:id="0">
    <w:p w14:paraId="5E5614F0" w14:textId="77777777" w:rsidR="001B423E" w:rsidRDefault="001B42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50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EC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49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97CE" w14:textId="77777777" w:rsidR="001B423E" w:rsidRDefault="001B423E" w:rsidP="009139A6">
      <w:r>
        <w:separator/>
      </w:r>
    </w:p>
  </w:footnote>
  <w:footnote w:type="continuationSeparator" w:id="0">
    <w:p w14:paraId="39B01600" w14:textId="77777777" w:rsidR="001B423E" w:rsidRDefault="001B42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BC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01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DE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E"/>
    <w:rsid w:val="000666E0"/>
    <w:rsid w:val="000A2E7A"/>
    <w:rsid w:val="001307AC"/>
    <w:rsid w:val="00190DFA"/>
    <w:rsid w:val="001B423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9215"/>
  <w15:chartTrackingRefBased/>
  <w15:docId w15:val="{393E9C8F-D760-48D0-B0BC-C29D1FFE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2025-05-15T15:56:00Z</dcterms:created>
  <dcterms:modified xsi:type="dcterms:W3CDTF">2025-05-15T15:56:00Z</dcterms:modified>
</cp:coreProperties>
</file>