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8AB5B" w14:textId="77777777" w:rsidR="00086922" w:rsidRDefault="00086922" w:rsidP="000869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TYLNEY</w:t>
      </w:r>
      <w:r>
        <w:rPr>
          <w:rFonts w:cs="Times New Roman"/>
          <w:szCs w:val="24"/>
        </w:rPr>
        <w:t xml:space="preserve">       (fl.1433)</w:t>
      </w:r>
    </w:p>
    <w:p w14:paraId="56E2814C" w14:textId="77777777" w:rsidR="00086922" w:rsidRDefault="00086922" w:rsidP="00086922">
      <w:pPr>
        <w:pStyle w:val="NoSpacing"/>
        <w:rPr>
          <w:rFonts w:cs="Times New Roman"/>
          <w:szCs w:val="24"/>
        </w:rPr>
      </w:pPr>
    </w:p>
    <w:p w14:paraId="4A872623" w14:textId="77777777" w:rsidR="00086922" w:rsidRDefault="00086922" w:rsidP="00086922">
      <w:pPr>
        <w:pStyle w:val="NoSpacing"/>
        <w:rPr>
          <w:rFonts w:cs="Times New Roman"/>
          <w:szCs w:val="24"/>
        </w:rPr>
      </w:pPr>
    </w:p>
    <w:p w14:paraId="3DCEEB46" w14:textId="77777777" w:rsidR="00086922" w:rsidRDefault="00086922" w:rsidP="000869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Aug.1433</w:t>
      </w:r>
      <w:r>
        <w:rPr>
          <w:rFonts w:cs="Times New Roman"/>
          <w:szCs w:val="24"/>
        </w:rPr>
        <w:tab/>
        <w:t>He and John Fastolf(q.v.) were appointed to levy and collect the customs</w:t>
      </w:r>
    </w:p>
    <w:p w14:paraId="4624BF1C" w14:textId="77777777" w:rsidR="00086922" w:rsidRDefault="00086922" w:rsidP="000869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on wools, hides and </w:t>
      </w:r>
      <w:proofErr w:type="gramStart"/>
      <w:r>
        <w:rPr>
          <w:rFonts w:cs="Times New Roman"/>
          <w:szCs w:val="24"/>
        </w:rPr>
        <w:t>wool-fells</w:t>
      </w:r>
      <w:proofErr w:type="gramEnd"/>
      <w:r>
        <w:rPr>
          <w:rFonts w:cs="Times New Roman"/>
          <w:szCs w:val="24"/>
        </w:rPr>
        <w:t xml:space="preserve"> in the port of Yarmouth.</w:t>
      </w:r>
    </w:p>
    <w:p w14:paraId="0AC4777B" w14:textId="77777777" w:rsidR="00086922" w:rsidRDefault="00086922" w:rsidP="000869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1430-37 p.144)</w:t>
      </w:r>
    </w:p>
    <w:p w14:paraId="2E286926" w14:textId="77777777" w:rsidR="00086922" w:rsidRDefault="00086922" w:rsidP="00086922">
      <w:pPr>
        <w:pStyle w:val="NoSpacing"/>
        <w:rPr>
          <w:rFonts w:cs="Times New Roman"/>
          <w:szCs w:val="24"/>
        </w:rPr>
      </w:pPr>
    </w:p>
    <w:p w14:paraId="5F56AADF" w14:textId="77777777" w:rsidR="00086922" w:rsidRDefault="00086922" w:rsidP="00086922">
      <w:pPr>
        <w:pStyle w:val="NoSpacing"/>
        <w:rPr>
          <w:rFonts w:cs="Times New Roman"/>
          <w:szCs w:val="24"/>
        </w:rPr>
      </w:pPr>
    </w:p>
    <w:p w14:paraId="1AE62593" w14:textId="77777777" w:rsidR="00086922" w:rsidRDefault="00086922" w:rsidP="000869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May 2025</w:t>
      </w:r>
    </w:p>
    <w:p w14:paraId="0E4F0BF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33426" w14:textId="77777777" w:rsidR="00086922" w:rsidRDefault="00086922" w:rsidP="009139A6">
      <w:r>
        <w:separator/>
      </w:r>
    </w:p>
  </w:endnote>
  <w:endnote w:type="continuationSeparator" w:id="0">
    <w:p w14:paraId="0DC0803E" w14:textId="77777777" w:rsidR="00086922" w:rsidRDefault="0008692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5A0F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E24A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9D26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5CFF5" w14:textId="77777777" w:rsidR="00086922" w:rsidRDefault="00086922" w:rsidP="009139A6">
      <w:r>
        <w:separator/>
      </w:r>
    </w:p>
  </w:footnote>
  <w:footnote w:type="continuationSeparator" w:id="0">
    <w:p w14:paraId="4F650521" w14:textId="77777777" w:rsidR="00086922" w:rsidRDefault="0008692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9DD1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E891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60E7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922"/>
    <w:rsid w:val="000666E0"/>
    <w:rsid w:val="00086922"/>
    <w:rsid w:val="000A2E7A"/>
    <w:rsid w:val="001307AC"/>
    <w:rsid w:val="00190DFA"/>
    <w:rsid w:val="002510B7"/>
    <w:rsid w:val="00270799"/>
    <w:rsid w:val="002737D5"/>
    <w:rsid w:val="002A337F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B4DBF"/>
  <w15:chartTrackingRefBased/>
  <w15:docId w15:val="{48A1D968-F69C-40D3-9B18-0D7D99EA8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2025-05-13T20:31:00Z</dcterms:created>
  <dcterms:modified xsi:type="dcterms:W3CDTF">2025-05-13T20:32:00Z</dcterms:modified>
</cp:coreProperties>
</file>