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7B2F9" w14:textId="6D32EFB6" w:rsidR="00BA00AB" w:rsidRDefault="00D65EA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TYLNEY</w:t>
      </w:r>
      <w:r>
        <w:rPr>
          <w:rFonts w:cs="Times New Roman"/>
          <w:szCs w:val="24"/>
        </w:rPr>
        <w:t xml:space="preserve">       (fl.1457)</w:t>
      </w:r>
    </w:p>
    <w:p w14:paraId="1B1955EA" w14:textId="77777777" w:rsidR="00D65EA3" w:rsidRDefault="00D65EA3" w:rsidP="009139A6">
      <w:pPr>
        <w:pStyle w:val="NoSpacing"/>
        <w:rPr>
          <w:rFonts w:cs="Times New Roman"/>
          <w:szCs w:val="24"/>
        </w:rPr>
      </w:pPr>
    </w:p>
    <w:p w14:paraId="7C8EC5AB" w14:textId="77777777" w:rsidR="00D65EA3" w:rsidRDefault="00D65EA3" w:rsidP="009139A6">
      <w:pPr>
        <w:pStyle w:val="NoSpacing"/>
        <w:rPr>
          <w:rFonts w:cs="Times New Roman"/>
          <w:szCs w:val="24"/>
        </w:rPr>
      </w:pPr>
    </w:p>
    <w:p w14:paraId="5F0F957E" w14:textId="3D34DD61" w:rsidR="00D65EA3" w:rsidRDefault="00D65EA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Mar.1457</w:t>
      </w:r>
      <w:r>
        <w:rPr>
          <w:rFonts w:cs="Times New Roman"/>
          <w:szCs w:val="24"/>
        </w:rPr>
        <w:tab/>
        <w:t>He was on a commission of the peace for Holland.</w:t>
      </w:r>
    </w:p>
    <w:p w14:paraId="7F3C7777" w14:textId="02FE23B2" w:rsidR="00D65EA3" w:rsidRDefault="00D65EA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p.669)</w:t>
      </w:r>
    </w:p>
    <w:p w14:paraId="68E09C27" w14:textId="77777777" w:rsidR="00D65EA3" w:rsidRDefault="00D65EA3" w:rsidP="009139A6">
      <w:pPr>
        <w:pStyle w:val="NoSpacing"/>
        <w:rPr>
          <w:rFonts w:cs="Times New Roman"/>
          <w:szCs w:val="24"/>
        </w:rPr>
      </w:pPr>
    </w:p>
    <w:p w14:paraId="4A849976" w14:textId="77777777" w:rsidR="00D65EA3" w:rsidRDefault="00D65EA3" w:rsidP="009139A6">
      <w:pPr>
        <w:pStyle w:val="NoSpacing"/>
        <w:rPr>
          <w:rFonts w:cs="Times New Roman"/>
          <w:szCs w:val="24"/>
        </w:rPr>
      </w:pPr>
    </w:p>
    <w:p w14:paraId="0D5DA4F6" w14:textId="6E582DB2" w:rsidR="00D65EA3" w:rsidRPr="00D65EA3" w:rsidRDefault="00D65EA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February 2025</w:t>
      </w:r>
    </w:p>
    <w:sectPr w:rsidR="00D65EA3" w:rsidRPr="00D65E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CBA43" w14:textId="77777777" w:rsidR="00D65EA3" w:rsidRDefault="00D65EA3" w:rsidP="009139A6">
      <w:r>
        <w:separator/>
      </w:r>
    </w:p>
  </w:endnote>
  <w:endnote w:type="continuationSeparator" w:id="0">
    <w:p w14:paraId="10D9A3F6" w14:textId="77777777" w:rsidR="00D65EA3" w:rsidRDefault="00D65EA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2DA6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C9A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65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32C0B" w14:textId="77777777" w:rsidR="00D65EA3" w:rsidRDefault="00D65EA3" w:rsidP="009139A6">
      <w:r>
        <w:separator/>
      </w:r>
    </w:p>
  </w:footnote>
  <w:footnote w:type="continuationSeparator" w:id="0">
    <w:p w14:paraId="68FC8C09" w14:textId="77777777" w:rsidR="00D65EA3" w:rsidRDefault="00D65EA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3444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56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C5D1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A3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65EA3"/>
    <w:rsid w:val="00D9720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3939F"/>
  <w15:chartTrackingRefBased/>
  <w15:docId w15:val="{3BC112FF-1474-4029-83AF-B6561F3F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2025-02-24T21:59:00Z</dcterms:created>
  <dcterms:modified xsi:type="dcterms:W3CDTF">2025-02-24T22:01:00Z</dcterms:modified>
</cp:coreProperties>
</file>