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2511" w14:textId="77777777" w:rsidR="003049C7" w:rsidRDefault="003049C7" w:rsidP="003049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TYLNEY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006BAEC8" w14:textId="77777777" w:rsidR="003049C7" w:rsidRDefault="003049C7" w:rsidP="003049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Wittelsford</w:t>
      </w:r>
      <w:proofErr w:type="spellEnd"/>
      <w:r>
        <w:rPr>
          <w:rFonts w:cs="Times New Roman"/>
          <w:szCs w:val="24"/>
        </w:rPr>
        <w:t>, Cambridgeshire. Esquire.</w:t>
      </w:r>
    </w:p>
    <w:p w14:paraId="3E1CEB93" w14:textId="77777777" w:rsidR="003049C7" w:rsidRDefault="003049C7" w:rsidP="003049C7">
      <w:pPr>
        <w:pStyle w:val="NoSpacing"/>
        <w:rPr>
          <w:rFonts w:cs="Times New Roman"/>
          <w:szCs w:val="24"/>
        </w:rPr>
      </w:pPr>
    </w:p>
    <w:p w14:paraId="768633BA" w14:textId="77777777" w:rsidR="003049C7" w:rsidRDefault="003049C7" w:rsidP="003049C7">
      <w:pPr>
        <w:pStyle w:val="NoSpacing"/>
        <w:rPr>
          <w:rFonts w:cs="Times New Roman"/>
          <w:szCs w:val="24"/>
        </w:rPr>
      </w:pPr>
    </w:p>
    <w:p w14:paraId="157B5D42" w14:textId="77777777" w:rsidR="003049C7" w:rsidRDefault="003049C7" w:rsidP="003049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John Shelley of London, mercer(q.v.), brought a plaint of debt against him.</w:t>
      </w:r>
    </w:p>
    <w:p w14:paraId="38B57C07" w14:textId="77777777" w:rsidR="003049C7" w:rsidRDefault="003049C7" w:rsidP="003049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563E439" w14:textId="77777777" w:rsidR="003049C7" w:rsidRDefault="003049C7" w:rsidP="003049C7">
      <w:pPr>
        <w:pStyle w:val="NoSpacing"/>
        <w:rPr>
          <w:rFonts w:cs="Times New Roman"/>
          <w:szCs w:val="24"/>
        </w:rPr>
      </w:pPr>
    </w:p>
    <w:p w14:paraId="043723B8" w14:textId="77777777" w:rsidR="003049C7" w:rsidRDefault="003049C7" w:rsidP="003049C7">
      <w:pPr>
        <w:pStyle w:val="NoSpacing"/>
        <w:rPr>
          <w:rFonts w:cs="Times New Roman"/>
          <w:szCs w:val="24"/>
        </w:rPr>
      </w:pPr>
    </w:p>
    <w:p w14:paraId="5262087C" w14:textId="77777777" w:rsidR="003049C7" w:rsidRDefault="003049C7" w:rsidP="003049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December 2024</w:t>
      </w:r>
    </w:p>
    <w:p w14:paraId="30814FE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E6CC8" w14:textId="77777777" w:rsidR="003049C7" w:rsidRDefault="003049C7" w:rsidP="009139A6">
      <w:r>
        <w:separator/>
      </w:r>
    </w:p>
  </w:endnote>
  <w:endnote w:type="continuationSeparator" w:id="0">
    <w:p w14:paraId="5A2D7ABA" w14:textId="77777777" w:rsidR="003049C7" w:rsidRDefault="003049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5CF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01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3F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F0F84" w14:textId="77777777" w:rsidR="003049C7" w:rsidRDefault="003049C7" w:rsidP="009139A6">
      <w:r>
        <w:separator/>
      </w:r>
    </w:p>
  </w:footnote>
  <w:footnote w:type="continuationSeparator" w:id="0">
    <w:p w14:paraId="00EEE1DE" w14:textId="77777777" w:rsidR="003049C7" w:rsidRDefault="003049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CD2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3E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B2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C7"/>
    <w:rsid w:val="000666E0"/>
    <w:rsid w:val="002510B7"/>
    <w:rsid w:val="00270799"/>
    <w:rsid w:val="003049C7"/>
    <w:rsid w:val="005C130B"/>
    <w:rsid w:val="00826F5C"/>
    <w:rsid w:val="009139A6"/>
    <w:rsid w:val="009411C2"/>
    <w:rsid w:val="009448BB"/>
    <w:rsid w:val="00947624"/>
    <w:rsid w:val="00A3176C"/>
    <w:rsid w:val="00A76A7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4F283"/>
  <w15:chartTrackingRefBased/>
  <w15:docId w15:val="{177C03BF-C68C-4AFF-BC00-5BE9D6DE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049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2025-01-29T20:07:00Z</dcterms:created>
  <dcterms:modified xsi:type="dcterms:W3CDTF">2025-01-29T20:09:00Z</dcterms:modified>
</cp:coreProperties>
</file>