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B1F1B" w14:textId="77777777" w:rsidR="002731B7" w:rsidRDefault="002731B7" w:rsidP="00273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TYNDALE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6BD50607" w14:textId="77777777" w:rsidR="002731B7" w:rsidRDefault="002731B7" w:rsidP="002731B7">
      <w:pPr>
        <w:pStyle w:val="NoSpacing"/>
        <w:rPr>
          <w:rFonts w:cs="Times New Roman"/>
          <w:szCs w:val="24"/>
        </w:rPr>
      </w:pPr>
    </w:p>
    <w:p w14:paraId="665535B9" w14:textId="77777777" w:rsidR="002731B7" w:rsidRDefault="002731B7" w:rsidP="002731B7">
      <w:pPr>
        <w:pStyle w:val="NoSpacing"/>
        <w:rPr>
          <w:rFonts w:cs="Times New Roman"/>
          <w:szCs w:val="24"/>
        </w:rPr>
      </w:pPr>
    </w:p>
    <w:p w14:paraId="6DFAEBB9" w14:textId="77777777" w:rsidR="002731B7" w:rsidRDefault="002731B7" w:rsidP="00273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Lincolnshire.</w:t>
      </w:r>
    </w:p>
    <w:p w14:paraId="4E31F92A" w14:textId="77777777" w:rsidR="002731B7" w:rsidRDefault="002731B7" w:rsidP="00273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p.117)</w:t>
      </w:r>
    </w:p>
    <w:p w14:paraId="6E309BE5" w14:textId="77777777" w:rsidR="002731B7" w:rsidRDefault="002731B7" w:rsidP="002731B7">
      <w:pPr>
        <w:pStyle w:val="NoSpacing"/>
        <w:rPr>
          <w:rFonts w:cs="Times New Roman"/>
          <w:szCs w:val="24"/>
        </w:rPr>
      </w:pPr>
    </w:p>
    <w:p w14:paraId="59D97FA6" w14:textId="77777777" w:rsidR="002731B7" w:rsidRDefault="002731B7" w:rsidP="002731B7">
      <w:pPr>
        <w:pStyle w:val="NoSpacing"/>
        <w:rPr>
          <w:rFonts w:cs="Times New Roman"/>
          <w:szCs w:val="24"/>
        </w:rPr>
      </w:pPr>
    </w:p>
    <w:p w14:paraId="0802ED08" w14:textId="77777777" w:rsidR="002731B7" w:rsidRDefault="002731B7" w:rsidP="00273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2024</w:t>
      </w:r>
    </w:p>
    <w:p w14:paraId="77588B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69EC" w14:textId="77777777" w:rsidR="002731B7" w:rsidRDefault="002731B7" w:rsidP="009139A6">
      <w:r>
        <w:separator/>
      </w:r>
    </w:p>
  </w:endnote>
  <w:endnote w:type="continuationSeparator" w:id="0">
    <w:p w14:paraId="466FF214" w14:textId="77777777" w:rsidR="002731B7" w:rsidRDefault="002731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BD0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7B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D5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62EE7" w14:textId="77777777" w:rsidR="002731B7" w:rsidRDefault="002731B7" w:rsidP="009139A6">
      <w:r>
        <w:separator/>
      </w:r>
    </w:p>
  </w:footnote>
  <w:footnote w:type="continuationSeparator" w:id="0">
    <w:p w14:paraId="2CF95712" w14:textId="77777777" w:rsidR="002731B7" w:rsidRDefault="002731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DB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0A9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E9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B7"/>
    <w:rsid w:val="000666E0"/>
    <w:rsid w:val="002510B7"/>
    <w:rsid w:val="00270799"/>
    <w:rsid w:val="002731B7"/>
    <w:rsid w:val="005023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034D"/>
  <w15:chartTrackingRefBased/>
  <w15:docId w15:val="{A4680354-1F2D-49C1-A2D8-810B92D5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2024-11-23T21:22:00Z</dcterms:created>
  <dcterms:modified xsi:type="dcterms:W3CDTF">2024-11-23T21:23:00Z</dcterms:modified>
</cp:coreProperties>
</file>