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22666" w14:textId="77777777" w:rsidR="00E8760E" w:rsidRDefault="00E8760E" w:rsidP="00E876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TYRLYNGTON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DE7ECEC" w14:textId="77777777" w:rsidR="00E8760E" w:rsidRDefault="00E8760E" w:rsidP="00E876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578F9B7" w14:textId="77777777" w:rsidR="00E8760E" w:rsidRDefault="00E8760E" w:rsidP="00E8760E">
      <w:pPr>
        <w:pStyle w:val="NoSpacing"/>
        <w:rPr>
          <w:rFonts w:cs="Times New Roman"/>
          <w:szCs w:val="24"/>
        </w:rPr>
      </w:pPr>
    </w:p>
    <w:p w14:paraId="3D10D58B" w14:textId="77777777" w:rsidR="00E8760E" w:rsidRDefault="00E8760E" w:rsidP="00E8760E">
      <w:pPr>
        <w:pStyle w:val="NoSpacing"/>
        <w:rPr>
          <w:rFonts w:cs="Times New Roman"/>
          <w:szCs w:val="24"/>
        </w:rPr>
      </w:pPr>
    </w:p>
    <w:p w14:paraId="49DD1D46" w14:textId="77777777" w:rsidR="00E8760E" w:rsidRDefault="00E8760E" w:rsidP="00E876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was apprenticed to John </w:t>
      </w:r>
      <w:proofErr w:type="spellStart"/>
      <w:r>
        <w:rPr>
          <w:rFonts w:cs="Times New Roman"/>
          <w:szCs w:val="24"/>
        </w:rPr>
        <w:t>Shirburne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42B8CFDC" w14:textId="77777777" w:rsidR="00E8760E" w:rsidRDefault="00E8760E" w:rsidP="00E876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70B050F" w14:textId="77777777" w:rsidR="00E8760E" w:rsidRDefault="00E8760E" w:rsidP="00E8760E">
      <w:pPr>
        <w:pStyle w:val="NoSpacing"/>
        <w:rPr>
          <w:rFonts w:cs="Times New Roman"/>
          <w:szCs w:val="24"/>
        </w:rPr>
      </w:pPr>
    </w:p>
    <w:p w14:paraId="0CCDFDFF" w14:textId="77777777" w:rsidR="00E8760E" w:rsidRDefault="00E8760E" w:rsidP="00E8760E">
      <w:pPr>
        <w:pStyle w:val="NoSpacing"/>
        <w:rPr>
          <w:rFonts w:cs="Times New Roman"/>
          <w:szCs w:val="24"/>
        </w:rPr>
      </w:pPr>
    </w:p>
    <w:p w14:paraId="5595E88A" w14:textId="77777777" w:rsidR="00E8760E" w:rsidRDefault="00E8760E" w:rsidP="00E876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045DC3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681C7" w14:textId="77777777" w:rsidR="00E8760E" w:rsidRDefault="00E8760E" w:rsidP="009139A6">
      <w:r>
        <w:separator/>
      </w:r>
    </w:p>
  </w:endnote>
  <w:endnote w:type="continuationSeparator" w:id="0">
    <w:p w14:paraId="59E3EE3F" w14:textId="77777777" w:rsidR="00E8760E" w:rsidRDefault="00E876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BF8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45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983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155F5" w14:textId="77777777" w:rsidR="00E8760E" w:rsidRDefault="00E8760E" w:rsidP="009139A6">
      <w:r>
        <w:separator/>
      </w:r>
    </w:p>
  </w:footnote>
  <w:footnote w:type="continuationSeparator" w:id="0">
    <w:p w14:paraId="49701F15" w14:textId="77777777" w:rsidR="00E8760E" w:rsidRDefault="00E876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35A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A72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073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0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760E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D89B"/>
  <w15:chartTrackingRefBased/>
  <w15:docId w15:val="{B1A499BD-7183-4D84-A84E-399308D4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2024-10-15T20:34:00Z</dcterms:created>
  <dcterms:modified xsi:type="dcterms:W3CDTF">2024-10-15T20:35:00Z</dcterms:modified>
</cp:coreProperties>
</file>