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21F4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fl.1450-86)</w:t>
      </w:r>
    </w:p>
    <w:p w14:paraId="3B3F5469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7961C46" w14:textId="77777777" w:rsidR="0074706B" w:rsidRDefault="0074706B" w:rsidP="0074706B">
      <w:pPr>
        <w:pStyle w:val="NoSpacing"/>
        <w:rPr>
          <w:rFonts w:cs="Times New Roman"/>
          <w:szCs w:val="24"/>
        </w:rPr>
      </w:pPr>
    </w:p>
    <w:p w14:paraId="24C7563D" w14:textId="77777777" w:rsidR="0074706B" w:rsidRDefault="0074706B" w:rsidP="0074706B">
      <w:pPr>
        <w:pStyle w:val="NoSpacing"/>
        <w:rPr>
          <w:rFonts w:cs="Times New Roman"/>
          <w:szCs w:val="24"/>
        </w:rPr>
      </w:pPr>
    </w:p>
    <w:p w14:paraId="0E442D77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Mar.1450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6890F6C2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1C576A16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Apr.1486</w:t>
      </w:r>
      <w:r>
        <w:rPr>
          <w:rFonts w:cs="Times New Roman"/>
          <w:szCs w:val="24"/>
        </w:rPr>
        <w:tab/>
        <w:t>He had left office by this time.    (ibid.)</w:t>
      </w:r>
    </w:p>
    <w:p w14:paraId="608DA043" w14:textId="77777777" w:rsidR="0074706B" w:rsidRDefault="0074706B" w:rsidP="0074706B">
      <w:pPr>
        <w:pStyle w:val="NoSpacing"/>
        <w:rPr>
          <w:rFonts w:cs="Times New Roman"/>
          <w:szCs w:val="24"/>
        </w:rPr>
      </w:pPr>
    </w:p>
    <w:p w14:paraId="344A151D" w14:textId="77777777" w:rsidR="0074706B" w:rsidRDefault="0074706B" w:rsidP="0074706B">
      <w:pPr>
        <w:pStyle w:val="NoSpacing"/>
        <w:rPr>
          <w:rFonts w:cs="Times New Roman"/>
          <w:szCs w:val="24"/>
        </w:rPr>
      </w:pPr>
    </w:p>
    <w:p w14:paraId="1918CD28" w14:textId="77777777" w:rsidR="0074706B" w:rsidRDefault="0074706B" w:rsidP="007470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2762E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E03F" w14:textId="77777777" w:rsidR="0074706B" w:rsidRDefault="0074706B" w:rsidP="009139A6">
      <w:r>
        <w:separator/>
      </w:r>
    </w:p>
  </w:endnote>
  <w:endnote w:type="continuationSeparator" w:id="0">
    <w:p w14:paraId="2E033A49" w14:textId="77777777" w:rsidR="0074706B" w:rsidRDefault="007470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F2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29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2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B8DE" w14:textId="77777777" w:rsidR="0074706B" w:rsidRDefault="0074706B" w:rsidP="009139A6">
      <w:r>
        <w:separator/>
      </w:r>
    </w:p>
  </w:footnote>
  <w:footnote w:type="continuationSeparator" w:id="0">
    <w:p w14:paraId="3D6448A1" w14:textId="77777777" w:rsidR="0074706B" w:rsidRDefault="007470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58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0C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8C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B"/>
    <w:rsid w:val="00044A86"/>
    <w:rsid w:val="000666E0"/>
    <w:rsid w:val="002510B7"/>
    <w:rsid w:val="00270799"/>
    <w:rsid w:val="005C130B"/>
    <w:rsid w:val="0074706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56B"/>
  <w15:chartTrackingRefBased/>
  <w15:docId w15:val="{EB5CEAD0-B0AC-4DE2-A621-4AA904EF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70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2025-01-30T15:19:00Z</dcterms:created>
  <dcterms:modified xsi:type="dcterms:W3CDTF">2025-01-30T15:20:00Z</dcterms:modified>
</cp:coreProperties>
</file>