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0D9E0" w14:textId="77777777" w:rsidR="00952606" w:rsidRDefault="00952606" w:rsidP="00952606">
      <w:pPr>
        <w:pStyle w:val="NoSpacing"/>
      </w:pPr>
      <w:r>
        <w:rPr>
          <w:u w:val="single"/>
        </w:rPr>
        <w:t>John TYLER</w:t>
      </w:r>
      <w:r>
        <w:t xml:space="preserve">    </w:t>
      </w:r>
      <w:proofErr w:type="gramStart"/>
      <w:r>
        <w:t xml:space="preserve">   (</w:t>
      </w:r>
      <w:proofErr w:type="gramEnd"/>
      <w:r>
        <w:t>fl.1434)</w:t>
      </w:r>
    </w:p>
    <w:p w14:paraId="739355B8" w14:textId="77777777" w:rsidR="00952606" w:rsidRDefault="00952606" w:rsidP="00952606">
      <w:pPr>
        <w:pStyle w:val="NoSpacing"/>
      </w:pPr>
      <w:r>
        <w:t>of Rickmansworth, Hertfordshire.</w:t>
      </w:r>
    </w:p>
    <w:p w14:paraId="764C6189" w14:textId="77777777" w:rsidR="00952606" w:rsidRDefault="00952606" w:rsidP="00952606">
      <w:pPr>
        <w:pStyle w:val="NoSpacing"/>
      </w:pPr>
    </w:p>
    <w:p w14:paraId="6B46C1F9" w14:textId="77777777" w:rsidR="00952606" w:rsidRDefault="00952606" w:rsidP="00952606">
      <w:pPr>
        <w:pStyle w:val="NoSpacing"/>
      </w:pPr>
    </w:p>
    <w:p w14:paraId="148C5B61" w14:textId="77777777" w:rsidR="00952606" w:rsidRDefault="00952606" w:rsidP="00952606">
      <w:pPr>
        <w:pStyle w:val="NoSpacing"/>
      </w:pPr>
      <w:r>
        <w:t>= Sarah(q.v.)</w:t>
      </w:r>
    </w:p>
    <w:p w14:paraId="679A5DB2" w14:textId="77777777" w:rsidR="00952606" w:rsidRDefault="00952606" w:rsidP="00952606">
      <w:pPr>
        <w:pStyle w:val="NoSpacing"/>
      </w:pPr>
      <w:r>
        <w:t xml:space="preserve">(“The Herts Genealogist and </w:t>
      </w:r>
      <w:proofErr w:type="gramStart"/>
      <w:r>
        <w:t xml:space="preserve">Antiquary”  </w:t>
      </w:r>
      <w:proofErr w:type="spellStart"/>
      <w:r>
        <w:t>ed</w:t>
      </w:r>
      <w:proofErr w:type="gramEnd"/>
      <w:r>
        <w:t>.William</w:t>
      </w:r>
      <w:proofErr w:type="spellEnd"/>
      <w:r>
        <w:t xml:space="preserve"> Brigg, pub.1895 </w:t>
      </w:r>
      <w:proofErr w:type="spellStart"/>
      <w:r>
        <w:t>vol.II</w:t>
      </w:r>
      <w:proofErr w:type="spellEnd"/>
      <w:r>
        <w:t xml:space="preserve"> p.46)</w:t>
      </w:r>
    </w:p>
    <w:p w14:paraId="28095E1E" w14:textId="77777777" w:rsidR="00952606" w:rsidRDefault="00952606" w:rsidP="00952606">
      <w:pPr>
        <w:pStyle w:val="NoSpacing"/>
      </w:pPr>
      <w:r>
        <w:t>Children:   Richard(q.v.), Thomas(q.v.), Margaret(q.v.)</w:t>
      </w:r>
    </w:p>
    <w:p w14:paraId="0A6C6052" w14:textId="77777777" w:rsidR="00952606" w:rsidRDefault="00952606" w:rsidP="00952606">
      <w:pPr>
        <w:pStyle w:val="NoSpacing"/>
      </w:pPr>
    </w:p>
    <w:p w14:paraId="7AB7DED6" w14:textId="77777777" w:rsidR="00952606" w:rsidRDefault="00952606" w:rsidP="00952606">
      <w:pPr>
        <w:pStyle w:val="NoSpacing"/>
      </w:pPr>
    </w:p>
    <w:p w14:paraId="7AECA8A8" w14:textId="77777777" w:rsidR="00952606" w:rsidRDefault="00952606" w:rsidP="00952606">
      <w:pPr>
        <w:pStyle w:val="NoSpacing"/>
      </w:pPr>
      <w:r>
        <w:t>29 Mar.1434</w:t>
      </w:r>
      <w:r>
        <w:tab/>
        <w:t xml:space="preserve">He made his Will.   (ibid.) </w:t>
      </w:r>
    </w:p>
    <w:p w14:paraId="640F2B0B" w14:textId="77777777" w:rsidR="00952606" w:rsidRDefault="00952606" w:rsidP="00952606">
      <w:pPr>
        <w:pStyle w:val="NoSpacing"/>
      </w:pPr>
    </w:p>
    <w:p w14:paraId="34F32222" w14:textId="77777777" w:rsidR="00952606" w:rsidRDefault="00952606" w:rsidP="00952606">
      <w:pPr>
        <w:pStyle w:val="NoSpacing"/>
      </w:pPr>
    </w:p>
    <w:p w14:paraId="6E7143B9" w14:textId="77777777" w:rsidR="00952606" w:rsidRDefault="00952606" w:rsidP="00952606">
      <w:pPr>
        <w:pStyle w:val="NoSpacing"/>
      </w:pPr>
      <w:r>
        <w:t>Executors:   Sarah and Roger Daye(q.v.).     (ibid.)</w:t>
      </w:r>
    </w:p>
    <w:p w14:paraId="0A3FF417" w14:textId="77777777" w:rsidR="00952606" w:rsidRDefault="00952606" w:rsidP="00952606">
      <w:pPr>
        <w:pStyle w:val="NoSpacing"/>
      </w:pPr>
    </w:p>
    <w:p w14:paraId="5283CEC7" w14:textId="77777777" w:rsidR="00952606" w:rsidRDefault="00952606" w:rsidP="00952606">
      <w:pPr>
        <w:pStyle w:val="NoSpacing"/>
      </w:pPr>
    </w:p>
    <w:p w14:paraId="25A07984" w14:textId="77777777" w:rsidR="00952606" w:rsidRDefault="00952606" w:rsidP="00952606">
      <w:pPr>
        <w:pStyle w:val="NoSpacing"/>
      </w:pPr>
      <w:r>
        <w:t>8 December 2024</w:t>
      </w:r>
    </w:p>
    <w:p w14:paraId="3D52EC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206D2" w14:textId="77777777" w:rsidR="00952606" w:rsidRDefault="00952606" w:rsidP="009139A6">
      <w:r>
        <w:separator/>
      </w:r>
    </w:p>
  </w:endnote>
  <w:endnote w:type="continuationSeparator" w:id="0">
    <w:p w14:paraId="4A1A4197" w14:textId="77777777" w:rsidR="00952606" w:rsidRDefault="009526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D4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024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B67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A67B6" w14:textId="77777777" w:rsidR="00952606" w:rsidRDefault="00952606" w:rsidP="009139A6">
      <w:r>
        <w:separator/>
      </w:r>
    </w:p>
  </w:footnote>
  <w:footnote w:type="continuationSeparator" w:id="0">
    <w:p w14:paraId="2B29ABE6" w14:textId="77777777" w:rsidR="00952606" w:rsidRDefault="009526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347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75E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BC2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0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52606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EF76"/>
  <w15:chartTrackingRefBased/>
  <w15:docId w15:val="{EAA8469D-DE95-42F0-8C22-E0155D86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2024-12-09T20:19:00Z</dcterms:created>
  <dcterms:modified xsi:type="dcterms:W3CDTF">2024-12-09T20:19:00Z</dcterms:modified>
</cp:coreProperties>
</file>