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073F4" w14:textId="77777777" w:rsidR="00AE28EB" w:rsidRDefault="00AE28EB" w:rsidP="00AE28EB">
      <w:pPr>
        <w:pStyle w:val="NoSpacing"/>
      </w:pPr>
      <w:r>
        <w:rPr>
          <w:u w:val="single"/>
        </w:rPr>
        <w:t>Margaret TYLER</w:t>
      </w:r>
      <w:r>
        <w:t xml:space="preserve">         (fl.1434)</w:t>
      </w:r>
    </w:p>
    <w:p w14:paraId="702D0665" w14:textId="77777777" w:rsidR="00AE28EB" w:rsidRDefault="00AE28EB" w:rsidP="00AE28EB">
      <w:pPr>
        <w:pStyle w:val="NoSpacing"/>
      </w:pPr>
    </w:p>
    <w:p w14:paraId="0A5B37B9" w14:textId="77777777" w:rsidR="00AE28EB" w:rsidRDefault="00AE28EB" w:rsidP="00AE28EB">
      <w:pPr>
        <w:pStyle w:val="NoSpacing"/>
      </w:pPr>
    </w:p>
    <w:p w14:paraId="68755E64" w14:textId="77777777" w:rsidR="00AE28EB" w:rsidRDefault="00AE28EB" w:rsidP="00AE28EB">
      <w:pPr>
        <w:pStyle w:val="NoSpacing"/>
      </w:pPr>
      <w:r>
        <w:t>Daughter of John Tyler of Rickmansworth, Hertfordshire(q.v.), and his wife, Sarah(q.v.).</w:t>
      </w:r>
    </w:p>
    <w:p w14:paraId="79B30647" w14:textId="77777777" w:rsidR="00AE28EB" w:rsidRDefault="00AE28EB" w:rsidP="00AE28EB">
      <w:pPr>
        <w:pStyle w:val="NoSpacing"/>
      </w:pPr>
      <w:r>
        <w:t>(“The Herts Genealogist and Antiquary”  ed.William Brigg, pub.1895 vol.II p.46)</w:t>
      </w:r>
    </w:p>
    <w:p w14:paraId="6404DDD5" w14:textId="77777777" w:rsidR="00AE28EB" w:rsidRDefault="00AE28EB" w:rsidP="00AE28EB">
      <w:pPr>
        <w:pStyle w:val="NoSpacing"/>
      </w:pPr>
    </w:p>
    <w:p w14:paraId="29BF20F4" w14:textId="77777777" w:rsidR="00AE28EB" w:rsidRDefault="00AE28EB" w:rsidP="00AE28EB">
      <w:pPr>
        <w:pStyle w:val="NoSpacing"/>
      </w:pPr>
    </w:p>
    <w:p w14:paraId="245FEBB0" w14:textId="77777777" w:rsidR="00AE28EB" w:rsidRDefault="00AE28EB" w:rsidP="00AE28EB">
      <w:pPr>
        <w:pStyle w:val="NoSpacing"/>
      </w:pPr>
    </w:p>
    <w:p w14:paraId="0EE17783" w14:textId="2A1AF2D0" w:rsidR="00AE28EB" w:rsidRDefault="00AE28EB" w:rsidP="00AE28EB">
      <w:pPr>
        <w:pStyle w:val="NoSpacing"/>
      </w:pPr>
      <w:r>
        <w:t>29 Mar.1434</w:t>
      </w:r>
      <w:r>
        <w:tab/>
      </w:r>
      <w:r>
        <w:t>Sh</w:t>
      </w:r>
      <w:r>
        <w:t>e had a bequest in h</w:t>
      </w:r>
      <w:r>
        <w:t>er</w:t>
      </w:r>
      <w:r>
        <w:t xml:space="preserve"> father’s Will.   (ibid.)</w:t>
      </w:r>
    </w:p>
    <w:p w14:paraId="7AB29562" w14:textId="77777777" w:rsidR="00AE28EB" w:rsidRDefault="00AE28EB" w:rsidP="00AE28EB">
      <w:pPr>
        <w:pStyle w:val="NoSpacing"/>
      </w:pPr>
    </w:p>
    <w:p w14:paraId="3019C4AB" w14:textId="77777777" w:rsidR="00AE28EB" w:rsidRDefault="00AE28EB" w:rsidP="00AE28EB">
      <w:pPr>
        <w:pStyle w:val="NoSpacing"/>
      </w:pPr>
    </w:p>
    <w:p w14:paraId="679A9588" w14:textId="77777777" w:rsidR="00AE28EB" w:rsidRDefault="00AE28EB" w:rsidP="00AE28EB">
      <w:pPr>
        <w:pStyle w:val="NoSpacing"/>
      </w:pPr>
      <w:r>
        <w:t>8 December 2024</w:t>
      </w:r>
    </w:p>
    <w:p w14:paraId="5D8DAA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A1A41" w14:textId="77777777" w:rsidR="00AE28EB" w:rsidRDefault="00AE28EB" w:rsidP="009139A6">
      <w:r>
        <w:separator/>
      </w:r>
    </w:p>
  </w:endnote>
  <w:endnote w:type="continuationSeparator" w:id="0">
    <w:p w14:paraId="2ABE41D0" w14:textId="77777777" w:rsidR="00AE28EB" w:rsidRDefault="00AE28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ADB9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F1FF0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A878C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B093F" w14:textId="77777777" w:rsidR="00AE28EB" w:rsidRDefault="00AE28EB" w:rsidP="009139A6">
      <w:r>
        <w:separator/>
      </w:r>
    </w:p>
  </w:footnote>
  <w:footnote w:type="continuationSeparator" w:id="0">
    <w:p w14:paraId="48EFBA06" w14:textId="77777777" w:rsidR="00AE28EB" w:rsidRDefault="00AE28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532E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73A4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FD19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EB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28EB"/>
    <w:rsid w:val="00AE65F8"/>
    <w:rsid w:val="00BA00AB"/>
    <w:rsid w:val="00C71834"/>
    <w:rsid w:val="00CB4ED9"/>
    <w:rsid w:val="00E50EF0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A2B98"/>
  <w15:chartTrackingRefBased/>
  <w15:docId w15:val="{148536D6-504A-4B4C-986F-5E8D971F8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2024-12-12T21:12:00Z</dcterms:created>
  <dcterms:modified xsi:type="dcterms:W3CDTF">2024-12-12T21:12:00Z</dcterms:modified>
</cp:coreProperties>
</file>