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7C63" w14:textId="77777777" w:rsidR="00C07509" w:rsidRDefault="00C07509" w:rsidP="00C07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TYLER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fl.1496)</w:t>
      </w:r>
    </w:p>
    <w:p w14:paraId="03AEA64E" w14:textId="77777777" w:rsidR="00C07509" w:rsidRDefault="00C07509" w:rsidP="00C07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5E2EA49F" w14:textId="77777777" w:rsidR="00C07509" w:rsidRDefault="00C07509" w:rsidP="00C07509">
      <w:pPr>
        <w:pStyle w:val="NoSpacing"/>
        <w:rPr>
          <w:rFonts w:cs="Times New Roman"/>
          <w:szCs w:val="24"/>
        </w:rPr>
      </w:pPr>
    </w:p>
    <w:p w14:paraId="3E6E60FF" w14:textId="77777777" w:rsidR="00C07509" w:rsidRDefault="00C07509" w:rsidP="00C07509">
      <w:pPr>
        <w:pStyle w:val="NoSpacing"/>
        <w:rPr>
          <w:rFonts w:cs="Times New Roman"/>
          <w:szCs w:val="24"/>
        </w:rPr>
      </w:pPr>
    </w:p>
    <w:p w14:paraId="2B8BEC6E" w14:textId="77777777" w:rsidR="00C07509" w:rsidRDefault="00C07509" w:rsidP="00C07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 xml:space="preserve"> Mayor.</w:t>
      </w:r>
    </w:p>
    <w:p w14:paraId="31FA10FA" w14:textId="77777777" w:rsidR="00C07509" w:rsidRDefault="00C07509" w:rsidP="00C07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616A1891" w14:textId="77777777" w:rsidR="00C07509" w:rsidRDefault="00C07509" w:rsidP="00C07509">
      <w:pPr>
        <w:pStyle w:val="NoSpacing"/>
        <w:rPr>
          <w:rFonts w:cs="Times New Roman"/>
          <w:szCs w:val="24"/>
        </w:rPr>
      </w:pPr>
    </w:p>
    <w:p w14:paraId="3E3D5309" w14:textId="77777777" w:rsidR="00C07509" w:rsidRDefault="00C07509" w:rsidP="00C07509">
      <w:pPr>
        <w:pStyle w:val="NoSpacing"/>
        <w:rPr>
          <w:rFonts w:cs="Times New Roman"/>
          <w:szCs w:val="24"/>
        </w:rPr>
      </w:pPr>
    </w:p>
    <w:p w14:paraId="51A74A5F" w14:textId="77777777" w:rsidR="00C07509" w:rsidRDefault="00C07509" w:rsidP="00C075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1AC9A0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B58D" w14:textId="77777777" w:rsidR="00C07509" w:rsidRDefault="00C07509" w:rsidP="009139A6">
      <w:r>
        <w:separator/>
      </w:r>
    </w:p>
  </w:endnote>
  <w:endnote w:type="continuationSeparator" w:id="0">
    <w:p w14:paraId="4DEC474F" w14:textId="77777777" w:rsidR="00C07509" w:rsidRDefault="00C075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7F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1B6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9D6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CF5F" w14:textId="77777777" w:rsidR="00C07509" w:rsidRDefault="00C07509" w:rsidP="009139A6">
      <w:r>
        <w:separator/>
      </w:r>
    </w:p>
  </w:footnote>
  <w:footnote w:type="continuationSeparator" w:id="0">
    <w:p w14:paraId="725B698D" w14:textId="77777777" w:rsidR="00C07509" w:rsidRDefault="00C075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F9F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4A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FE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9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7509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C583"/>
  <w15:chartTrackingRefBased/>
  <w15:docId w15:val="{1C71D7A7-45E0-4882-A56A-265F691C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7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2024-12-06T20:54:00Z</dcterms:created>
  <dcterms:modified xsi:type="dcterms:W3CDTF">2024-12-06T20:55:00Z</dcterms:modified>
</cp:coreProperties>
</file>