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343B" w14:textId="77777777" w:rsidR="000412B3" w:rsidRDefault="000412B3" w:rsidP="00041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TYLER</w:t>
      </w:r>
      <w:r>
        <w:rPr>
          <w:rFonts w:cs="Times New Roman"/>
          <w:szCs w:val="24"/>
        </w:rPr>
        <w:t xml:space="preserve">      (fl.1486)</w:t>
      </w:r>
    </w:p>
    <w:p w14:paraId="49077CD9" w14:textId="77777777" w:rsidR="000412B3" w:rsidRDefault="000412B3" w:rsidP="00041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Knight for the body.</w:t>
      </w:r>
    </w:p>
    <w:p w14:paraId="3F4D5A43" w14:textId="77777777" w:rsidR="000412B3" w:rsidRDefault="000412B3" w:rsidP="000412B3">
      <w:pPr>
        <w:pStyle w:val="NoSpacing"/>
        <w:rPr>
          <w:rFonts w:cs="Times New Roman"/>
          <w:szCs w:val="24"/>
        </w:rPr>
      </w:pPr>
    </w:p>
    <w:p w14:paraId="158C967B" w14:textId="77777777" w:rsidR="000412B3" w:rsidRDefault="000412B3" w:rsidP="000412B3">
      <w:pPr>
        <w:pStyle w:val="NoSpacing"/>
        <w:rPr>
          <w:rFonts w:cs="Times New Roman"/>
          <w:szCs w:val="24"/>
        </w:rPr>
      </w:pPr>
    </w:p>
    <w:p w14:paraId="4D75B3DD" w14:textId="77777777" w:rsidR="000412B3" w:rsidRDefault="000412B3" w:rsidP="00041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Oct.1486</w:t>
      </w:r>
      <w:r>
        <w:rPr>
          <w:rFonts w:cs="Times New Roman"/>
          <w:szCs w:val="24"/>
        </w:rPr>
        <w:tab/>
        <w:t>He was appointed collector of the petty customs in the port of Boston.</w:t>
      </w:r>
    </w:p>
    <w:p w14:paraId="3782148E" w14:textId="77777777" w:rsidR="000412B3" w:rsidRDefault="000412B3" w:rsidP="00041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p.51)</w:t>
      </w:r>
    </w:p>
    <w:p w14:paraId="145B5B50" w14:textId="77777777" w:rsidR="000412B3" w:rsidRDefault="000412B3" w:rsidP="000412B3">
      <w:pPr>
        <w:pStyle w:val="NoSpacing"/>
        <w:rPr>
          <w:rFonts w:cs="Times New Roman"/>
          <w:szCs w:val="24"/>
        </w:rPr>
      </w:pPr>
    </w:p>
    <w:p w14:paraId="0FCAC9BB" w14:textId="77777777" w:rsidR="000412B3" w:rsidRDefault="000412B3" w:rsidP="000412B3">
      <w:pPr>
        <w:pStyle w:val="NoSpacing"/>
        <w:rPr>
          <w:rFonts w:cs="Times New Roman"/>
          <w:szCs w:val="24"/>
        </w:rPr>
      </w:pPr>
    </w:p>
    <w:p w14:paraId="71A9D137" w14:textId="77777777" w:rsidR="000412B3" w:rsidRDefault="000412B3" w:rsidP="00041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144851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1665" w14:textId="77777777" w:rsidR="000412B3" w:rsidRDefault="000412B3" w:rsidP="009139A6">
      <w:r>
        <w:separator/>
      </w:r>
    </w:p>
  </w:endnote>
  <w:endnote w:type="continuationSeparator" w:id="0">
    <w:p w14:paraId="0C1BDB96" w14:textId="77777777" w:rsidR="000412B3" w:rsidRDefault="00041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29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6E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F3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1D51" w14:textId="77777777" w:rsidR="000412B3" w:rsidRDefault="000412B3" w:rsidP="009139A6">
      <w:r>
        <w:separator/>
      </w:r>
    </w:p>
  </w:footnote>
  <w:footnote w:type="continuationSeparator" w:id="0">
    <w:p w14:paraId="33F61C17" w14:textId="77777777" w:rsidR="000412B3" w:rsidRDefault="000412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DC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4B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DB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3"/>
    <w:rsid w:val="000412B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0BA8"/>
  <w15:chartTrackingRefBased/>
  <w15:docId w15:val="{BBF564F4-FB97-4F76-8964-A1A9DD75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2025-06-08T20:27:00Z</dcterms:created>
  <dcterms:modified xsi:type="dcterms:W3CDTF">2025-06-08T20:28:00Z</dcterms:modified>
</cp:coreProperties>
</file>