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0D980" w14:textId="77777777" w:rsidR="00836972" w:rsidRDefault="00836972" w:rsidP="00836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TYRELL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0C44DB05" w14:textId="77777777" w:rsidR="00836972" w:rsidRDefault="00836972" w:rsidP="00836972">
      <w:pPr>
        <w:pStyle w:val="NoSpacing"/>
        <w:rPr>
          <w:rFonts w:cs="Times New Roman"/>
          <w:szCs w:val="24"/>
        </w:rPr>
      </w:pPr>
    </w:p>
    <w:p w14:paraId="48930849" w14:textId="77777777" w:rsidR="00836972" w:rsidRDefault="00836972" w:rsidP="00836972">
      <w:pPr>
        <w:pStyle w:val="NoSpacing"/>
        <w:rPr>
          <w:rFonts w:cs="Times New Roman"/>
          <w:szCs w:val="24"/>
        </w:rPr>
      </w:pPr>
    </w:p>
    <w:p w14:paraId="4BB1BE92" w14:textId="77777777" w:rsidR="00836972" w:rsidRDefault="00836972" w:rsidP="00836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On a commission of array for Essex.</w:t>
      </w:r>
    </w:p>
    <w:p w14:paraId="7CE8D003" w14:textId="77777777" w:rsidR="00836972" w:rsidRDefault="00836972" w:rsidP="00836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p.558)</w:t>
      </w:r>
    </w:p>
    <w:p w14:paraId="0A80EF4A" w14:textId="77777777" w:rsidR="00836972" w:rsidRDefault="00836972" w:rsidP="00836972">
      <w:pPr>
        <w:pStyle w:val="NoSpacing"/>
        <w:rPr>
          <w:rFonts w:cs="Times New Roman"/>
          <w:szCs w:val="24"/>
        </w:rPr>
      </w:pPr>
    </w:p>
    <w:p w14:paraId="0F68A874" w14:textId="77777777" w:rsidR="00836972" w:rsidRDefault="00836972" w:rsidP="00836972">
      <w:pPr>
        <w:pStyle w:val="NoSpacing"/>
        <w:rPr>
          <w:rFonts w:cs="Times New Roman"/>
          <w:szCs w:val="24"/>
        </w:rPr>
      </w:pPr>
    </w:p>
    <w:p w14:paraId="3D1310F4" w14:textId="77777777" w:rsidR="00836972" w:rsidRDefault="00836972" w:rsidP="008369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42F738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C875C" w14:textId="77777777" w:rsidR="00836972" w:rsidRDefault="00836972" w:rsidP="009139A6">
      <w:r>
        <w:separator/>
      </w:r>
    </w:p>
  </w:endnote>
  <w:endnote w:type="continuationSeparator" w:id="0">
    <w:p w14:paraId="2F555C90" w14:textId="77777777" w:rsidR="00836972" w:rsidRDefault="008369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13A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C17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62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20BE" w14:textId="77777777" w:rsidR="00836972" w:rsidRDefault="00836972" w:rsidP="009139A6">
      <w:r>
        <w:separator/>
      </w:r>
    </w:p>
  </w:footnote>
  <w:footnote w:type="continuationSeparator" w:id="0">
    <w:p w14:paraId="7D89AC60" w14:textId="77777777" w:rsidR="00836972" w:rsidRDefault="008369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E8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460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D6E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72"/>
    <w:rsid w:val="000666E0"/>
    <w:rsid w:val="002510B7"/>
    <w:rsid w:val="00270799"/>
    <w:rsid w:val="003A7A06"/>
    <w:rsid w:val="005C130B"/>
    <w:rsid w:val="00826F5C"/>
    <w:rsid w:val="0083697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6DA9"/>
  <w15:chartTrackingRefBased/>
  <w15:docId w15:val="{DFFF88A2-1E00-44D1-AB69-0A8354FE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2024-10-27T19:23:00Z</dcterms:created>
  <dcterms:modified xsi:type="dcterms:W3CDTF">2024-10-27T19:23:00Z</dcterms:modified>
</cp:coreProperties>
</file>