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1452D" w14:textId="77777777" w:rsidR="00F76E3D" w:rsidRDefault="00F76E3D" w:rsidP="00F76E3D">
      <w:pPr>
        <w:pStyle w:val="NoSpacing"/>
      </w:pPr>
      <w:r>
        <w:rPr>
          <w:u w:val="single"/>
        </w:rPr>
        <w:t>William TYRELL</w:t>
      </w:r>
      <w:r>
        <w:t xml:space="preserve">    </w:t>
      </w:r>
      <w:proofErr w:type="gramStart"/>
      <w:r>
        <w:t xml:space="preserve">   (</w:t>
      </w:r>
      <w:proofErr w:type="gramEnd"/>
      <w:r>
        <w:t>fl.1453)</w:t>
      </w:r>
    </w:p>
    <w:p w14:paraId="2A47C06B" w14:textId="77777777" w:rsidR="00F76E3D" w:rsidRDefault="00F76E3D" w:rsidP="00F76E3D">
      <w:pPr>
        <w:pStyle w:val="NoSpacing"/>
      </w:pPr>
      <w:r>
        <w:t>Esquire.</w:t>
      </w:r>
    </w:p>
    <w:p w14:paraId="1DAD8018" w14:textId="77777777" w:rsidR="00F76E3D" w:rsidRDefault="00F76E3D" w:rsidP="00F76E3D">
      <w:pPr>
        <w:pStyle w:val="NoSpacing"/>
      </w:pPr>
    </w:p>
    <w:p w14:paraId="2417ED8A" w14:textId="77777777" w:rsidR="00F76E3D" w:rsidRDefault="00F76E3D" w:rsidP="00F76E3D">
      <w:pPr>
        <w:pStyle w:val="NoSpacing"/>
      </w:pPr>
    </w:p>
    <w:p w14:paraId="45009249" w14:textId="77777777" w:rsidR="00F76E3D" w:rsidRDefault="00F76E3D" w:rsidP="00F76E3D">
      <w:pPr>
        <w:pStyle w:val="NoSpacing"/>
      </w:pPr>
      <w:r>
        <w:t xml:space="preserve">  3 Nov.1453</w:t>
      </w:r>
      <w:r>
        <w:tab/>
        <w:t>William Barker of Craneways, Norfolk(q.v.), was pardoned for not appearing</w:t>
      </w:r>
    </w:p>
    <w:p w14:paraId="41F8DB7A" w14:textId="77777777" w:rsidR="00F76E3D" w:rsidRDefault="00F76E3D" w:rsidP="00F76E3D">
      <w:pPr>
        <w:pStyle w:val="NoSpacing"/>
      </w:pPr>
      <w:r>
        <w:tab/>
      </w:r>
      <w:r>
        <w:tab/>
        <w:t xml:space="preserve">to answer him touching a debt </w:t>
      </w:r>
      <w:proofErr w:type="spellStart"/>
      <w:r>
        <w:t>od</w:t>
      </w:r>
      <w:proofErr w:type="spellEnd"/>
      <w:r>
        <w:t xml:space="preserve"> £9.     (C.P.R. 1452-61 </w:t>
      </w:r>
      <w:proofErr w:type="gramStart"/>
      <w:r>
        <w:t>p.127 )</w:t>
      </w:r>
      <w:proofErr w:type="gramEnd"/>
    </w:p>
    <w:p w14:paraId="0308B2D0" w14:textId="77777777" w:rsidR="00F76E3D" w:rsidRDefault="00F76E3D" w:rsidP="00F76E3D">
      <w:pPr>
        <w:pStyle w:val="NoSpacing"/>
      </w:pPr>
    </w:p>
    <w:p w14:paraId="7FC080B8" w14:textId="77777777" w:rsidR="00F76E3D" w:rsidRDefault="00F76E3D" w:rsidP="00F76E3D">
      <w:pPr>
        <w:pStyle w:val="NoSpacing"/>
      </w:pPr>
    </w:p>
    <w:p w14:paraId="171704AA" w14:textId="77777777" w:rsidR="00F76E3D" w:rsidRDefault="00F76E3D" w:rsidP="00F76E3D">
      <w:pPr>
        <w:pStyle w:val="NoSpacing"/>
      </w:pPr>
      <w:r>
        <w:t>19 July 2024</w:t>
      </w:r>
    </w:p>
    <w:p w14:paraId="15A018A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975A71" w14:textId="77777777" w:rsidR="00F76E3D" w:rsidRDefault="00F76E3D" w:rsidP="009139A6">
      <w:r>
        <w:separator/>
      </w:r>
    </w:p>
  </w:endnote>
  <w:endnote w:type="continuationSeparator" w:id="0">
    <w:p w14:paraId="6B1291FE" w14:textId="77777777" w:rsidR="00F76E3D" w:rsidRDefault="00F76E3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B393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DC78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C61F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E05705" w14:textId="77777777" w:rsidR="00F76E3D" w:rsidRDefault="00F76E3D" w:rsidP="009139A6">
      <w:r>
        <w:separator/>
      </w:r>
    </w:p>
  </w:footnote>
  <w:footnote w:type="continuationSeparator" w:id="0">
    <w:p w14:paraId="7CB32822" w14:textId="77777777" w:rsidR="00F76E3D" w:rsidRDefault="00F76E3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5180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9EFD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D0C9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3D"/>
    <w:rsid w:val="000666E0"/>
    <w:rsid w:val="000B2D1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7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FFAB0"/>
  <w15:chartTrackingRefBased/>
  <w15:docId w15:val="{F3F16B71-BB96-46D0-BD52-4B701C19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2024-07-20T20:39:00Z</dcterms:created>
  <dcterms:modified xsi:type="dcterms:W3CDTF">2024-07-20T20:40:00Z</dcterms:modified>
</cp:coreProperties>
</file>