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159A" w14:textId="77777777" w:rsidR="00460974" w:rsidRDefault="00460974" w:rsidP="004609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Edmund UFFLETE</w:t>
      </w:r>
      <w:r>
        <w:rPr>
          <w:rFonts w:cs="Times New Roman"/>
          <w:szCs w:val="24"/>
        </w:rPr>
        <w:t xml:space="preserve">        (d.ca.1426)</w:t>
      </w:r>
    </w:p>
    <w:p w14:paraId="4512754F" w14:textId="77777777" w:rsidR="00460974" w:rsidRDefault="00460974" w:rsidP="004609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Buckland Brewer, Devon.</w:t>
      </w:r>
    </w:p>
    <w:p w14:paraId="702B32A9" w14:textId="77777777" w:rsidR="00460974" w:rsidRDefault="00460974" w:rsidP="00460974">
      <w:pPr>
        <w:pStyle w:val="NoSpacing"/>
        <w:rPr>
          <w:rFonts w:cs="Times New Roman"/>
          <w:szCs w:val="24"/>
        </w:rPr>
      </w:pPr>
    </w:p>
    <w:p w14:paraId="44436ADD" w14:textId="77777777" w:rsidR="00460974" w:rsidRDefault="00460974" w:rsidP="00460974">
      <w:pPr>
        <w:pStyle w:val="NoSpacing"/>
        <w:rPr>
          <w:rFonts w:cs="Times New Roman"/>
          <w:szCs w:val="24"/>
        </w:rPr>
      </w:pPr>
    </w:p>
    <w:p w14:paraId="696788A8" w14:textId="77777777" w:rsidR="00460974" w:rsidRDefault="00460974" w:rsidP="004609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1426</w:t>
      </w:r>
      <w:r>
        <w:rPr>
          <w:rFonts w:cs="Times New Roman"/>
          <w:szCs w:val="24"/>
        </w:rPr>
        <w:tab/>
        <w:t>Probate of his Will.</w:t>
      </w:r>
    </w:p>
    <w:p w14:paraId="43F29635" w14:textId="77777777" w:rsidR="00460974" w:rsidRDefault="00460974" w:rsidP="004609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4C794EC9" w14:textId="77777777" w:rsidR="00460974" w:rsidRDefault="00460974" w:rsidP="00460974">
      <w:pPr>
        <w:pStyle w:val="NoSpacing"/>
        <w:rPr>
          <w:rFonts w:cs="Times New Roman"/>
          <w:szCs w:val="24"/>
        </w:rPr>
      </w:pPr>
    </w:p>
    <w:p w14:paraId="64D0658F" w14:textId="77777777" w:rsidR="00460974" w:rsidRDefault="00460974" w:rsidP="00460974">
      <w:pPr>
        <w:pStyle w:val="NoSpacing"/>
        <w:rPr>
          <w:rFonts w:cs="Times New Roman"/>
          <w:szCs w:val="24"/>
        </w:rPr>
      </w:pPr>
    </w:p>
    <w:p w14:paraId="29D51869" w14:textId="77777777" w:rsidR="00460974" w:rsidRDefault="00460974" w:rsidP="004609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June 2025</w:t>
      </w:r>
    </w:p>
    <w:p w14:paraId="59E02FF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6B2E7" w14:textId="77777777" w:rsidR="00460974" w:rsidRDefault="00460974" w:rsidP="009139A6">
      <w:r>
        <w:separator/>
      </w:r>
    </w:p>
  </w:endnote>
  <w:endnote w:type="continuationSeparator" w:id="0">
    <w:p w14:paraId="4E10A610" w14:textId="77777777" w:rsidR="00460974" w:rsidRDefault="0046097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A856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CC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0A3B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015C3" w14:textId="77777777" w:rsidR="00460974" w:rsidRDefault="00460974" w:rsidP="009139A6">
      <w:r>
        <w:separator/>
      </w:r>
    </w:p>
  </w:footnote>
  <w:footnote w:type="continuationSeparator" w:id="0">
    <w:p w14:paraId="66B81458" w14:textId="77777777" w:rsidR="00460974" w:rsidRDefault="0046097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8CB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7E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347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74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46097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4D52A"/>
  <w15:chartTrackingRefBased/>
  <w15:docId w15:val="{1B7D619E-E315-430B-AAAC-10B48027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2025-06-02T14:54:00Z</dcterms:created>
  <dcterms:modified xsi:type="dcterms:W3CDTF">2025-06-02T14:55:00Z</dcterms:modified>
</cp:coreProperties>
</file>