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6F305" w14:textId="77777777" w:rsidR="007E666D" w:rsidRDefault="007E666D" w:rsidP="007E66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R. ULLERSTON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fl.1394-1407)</w:t>
      </w:r>
    </w:p>
    <w:p w14:paraId="55B5F423" w14:textId="77777777" w:rsidR="007E666D" w:rsidRDefault="007E666D" w:rsidP="007E66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Queen’s College, Oxford University.</w:t>
      </w:r>
    </w:p>
    <w:p w14:paraId="4063BD14" w14:textId="77777777" w:rsidR="007E666D" w:rsidRDefault="007E666D" w:rsidP="007E666D">
      <w:pPr>
        <w:pStyle w:val="NoSpacing"/>
        <w:rPr>
          <w:rFonts w:cs="Times New Roman"/>
          <w:szCs w:val="24"/>
        </w:rPr>
      </w:pPr>
    </w:p>
    <w:p w14:paraId="4D59845A" w14:textId="77777777" w:rsidR="007E666D" w:rsidRDefault="007E666D" w:rsidP="007E666D">
      <w:pPr>
        <w:pStyle w:val="NoSpacing"/>
        <w:rPr>
          <w:rFonts w:cs="Times New Roman"/>
          <w:szCs w:val="24"/>
        </w:rPr>
      </w:pPr>
    </w:p>
    <w:p w14:paraId="7E375399" w14:textId="77777777" w:rsidR="007E666D" w:rsidRDefault="007E666D" w:rsidP="007E66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1394</w:t>
      </w:r>
      <w:r>
        <w:rPr>
          <w:rFonts w:cs="Times New Roman"/>
          <w:szCs w:val="24"/>
        </w:rPr>
        <w:tab/>
        <w:t>Vice-Chancellor.</w:t>
      </w:r>
    </w:p>
    <w:p w14:paraId="2B8F0BCB" w14:textId="77777777" w:rsidR="007E666D" w:rsidRDefault="007E666D" w:rsidP="007E66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p.255)</w:t>
      </w:r>
    </w:p>
    <w:p w14:paraId="29C44449" w14:textId="77777777" w:rsidR="007E666D" w:rsidRDefault="007E666D" w:rsidP="007E66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>Chancellor.     (ibid.)</w:t>
      </w:r>
    </w:p>
    <w:p w14:paraId="697C80AE" w14:textId="77777777" w:rsidR="007E666D" w:rsidRDefault="007E666D" w:rsidP="007E666D">
      <w:pPr>
        <w:pStyle w:val="NoSpacing"/>
        <w:rPr>
          <w:rFonts w:cs="Times New Roman"/>
          <w:szCs w:val="24"/>
        </w:rPr>
      </w:pPr>
    </w:p>
    <w:p w14:paraId="68617D15" w14:textId="77777777" w:rsidR="007E666D" w:rsidRDefault="007E666D" w:rsidP="007E666D">
      <w:pPr>
        <w:pStyle w:val="NoSpacing"/>
        <w:rPr>
          <w:rFonts w:cs="Times New Roman"/>
          <w:szCs w:val="24"/>
        </w:rPr>
      </w:pPr>
    </w:p>
    <w:p w14:paraId="7F0881B7" w14:textId="77777777" w:rsidR="007E666D" w:rsidRDefault="007E666D" w:rsidP="007E66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279005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0F686" w14:textId="77777777" w:rsidR="007E666D" w:rsidRDefault="007E666D" w:rsidP="009139A6">
      <w:r>
        <w:separator/>
      </w:r>
    </w:p>
  </w:endnote>
  <w:endnote w:type="continuationSeparator" w:id="0">
    <w:p w14:paraId="53B38EAF" w14:textId="77777777" w:rsidR="007E666D" w:rsidRDefault="007E66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A5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EC0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AF8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7A054" w14:textId="77777777" w:rsidR="007E666D" w:rsidRDefault="007E666D" w:rsidP="009139A6">
      <w:r>
        <w:separator/>
      </w:r>
    </w:p>
  </w:footnote>
  <w:footnote w:type="continuationSeparator" w:id="0">
    <w:p w14:paraId="6B9C92D7" w14:textId="77777777" w:rsidR="007E666D" w:rsidRDefault="007E66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692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2A5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146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D"/>
    <w:rsid w:val="000666E0"/>
    <w:rsid w:val="002510B7"/>
    <w:rsid w:val="00270799"/>
    <w:rsid w:val="005C130B"/>
    <w:rsid w:val="007E666D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C471"/>
  <w15:chartTrackingRefBased/>
  <w15:docId w15:val="{3BA42B3D-2C0A-48B7-B75A-A6CE6532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2024-12-22T16:27:00Z</dcterms:created>
  <dcterms:modified xsi:type="dcterms:W3CDTF">2024-12-22T16:28:00Z</dcterms:modified>
</cp:coreProperties>
</file>