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7431EE" w14:textId="1607C458" w:rsidR="006559D9" w:rsidRDefault="006559D9" w:rsidP="002D6736">
      <w:pPr>
        <w:pStyle w:val="NoSpacing"/>
      </w:pPr>
      <w:r>
        <w:rPr>
          <w:u w:val="single"/>
        </w:rPr>
        <w:t>Richard ULPSE</w:t>
      </w:r>
      <w:r>
        <w:t xml:space="preserve">    </w:t>
      </w:r>
      <w:proofErr w:type="gramStart"/>
      <w:r>
        <w:t xml:space="preserve">   (</w:t>
      </w:r>
      <w:proofErr w:type="gramEnd"/>
      <w:r>
        <w:t>d.1495)</w:t>
      </w:r>
    </w:p>
    <w:p w14:paraId="0E188CB2" w14:textId="156E7E30" w:rsidR="006559D9" w:rsidRDefault="006559D9" w:rsidP="002D6736">
      <w:pPr>
        <w:pStyle w:val="NoSpacing"/>
      </w:pPr>
      <w:r>
        <w:t>of Faversham.</w:t>
      </w:r>
    </w:p>
    <w:p w14:paraId="4D566CB3" w14:textId="77777777" w:rsidR="006559D9" w:rsidRDefault="006559D9" w:rsidP="002D6736">
      <w:pPr>
        <w:pStyle w:val="NoSpacing"/>
      </w:pPr>
    </w:p>
    <w:p w14:paraId="74B0F599" w14:textId="77777777" w:rsidR="006559D9" w:rsidRDefault="006559D9" w:rsidP="002D6736">
      <w:pPr>
        <w:pStyle w:val="NoSpacing"/>
      </w:pPr>
    </w:p>
    <w:p w14:paraId="5754D383" w14:textId="376F288D" w:rsidR="006559D9" w:rsidRDefault="006559D9" w:rsidP="002D6736">
      <w:pPr>
        <w:pStyle w:val="NoSpacing"/>
      </w:pPr>
      <w:r>
        <w:tab/>
        <w:t>1495</w:t>
      </w:r>
      <w:r>
        <w:tab/>
        <w:t>He died.</w:t>
      </w:r>
    </w:p>
    <w:p w14:paraId="424C95AD" w14:textId="77777777" w:rsidR="006559D9" w:rsidRDefault="006559D9" w:rsidP="006559D9">
      <w:pPr>
        <w:pStyle w:val="NoSpacing"/>
      </w:pPr>
      <w:r>
        <w:tab/>
      </w:r>
      <w:r>
        <w:tab/>
      </w:r>
      <w:r>
        <w:t>(UK Extracted Probate Records 1269 – 1975)</w:t>
      </w:r>
    </w:p>
    <w:p w14:paraId="0F16E451" w14:textId="77777777" w:rsidR="006559D9" w:rsidRDefault="006559D9" w:rsidP="006559D9">
      <w:pPr>
        <w:pStyle w:val="NoSpacing"/>
      </w:pPr>
    </w:p>
    <w:p w14:paraId="7C41C26D" w14:textId="77777777" w:rsidR="006559D9" w:rsidRDefault="006559D9" w:rsidP="006559D9">
      <w:pPr>
        <w:pStyle w:val="NoSpacing"/>
      </w:pPr>
    </w:p>
    <w:p w14:paraId="6EA063B1" w14:textId="01CCC8FC" w:rsidR="006559D9" w:rsidRDefault="006559D9" w:rsidP="006559D9">
      <w:pPr>
        <w:pStyle w:val="NoSpacing"/>
      </w:pPr>
      <w:r>
        <w:t>13 September 2024</w:t>
      </w:r>
    </w:p>
    <w:sectPr w:rsidR="006559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C303FA" w14:textId="77777777" w:rsidR="009071EC" w:rsidRDefault="009071EC" w:rsidP="009139A6">
      <w:r>
        <w:separator/>
      </w:r>
    </w:p>
  </w:endnote>
  <w:endnote w:type="continuationSeparator" w:id="0">
    <w:p w14:paraId="2BADBD97" w14:textId="77777777" w:rsidR="009071EC" w:rsidRDefault="009071E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14106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798CB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E6EBD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8C949B" w14:textId="77777777" w:rsidR="009071EC" w:rsidRDefault="009071EC" w:rsidP="009139A6">
      <w:r>
        <w:separator/>
      </w:r>
    </w:p>
  </w:footnote>
  <w:footnote w:type="continuationSeparator" w:id="0">
    <w:p w14:paraId="568A674D" w14:textId="77777777" w:rsidR="009071EC" w:rsidRDefault="009071E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F4028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EA096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7D17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1EC"/>
    <w:rsid w:val="000666E0"/>
    <w:rsid w:val="00141FA1"/>
    <w:rsid w:val="002510B7"/>
    <w:rsid w:val="00270799"/>
    <w:rsid w:val="00286145"/>
    <w:rsid w:val="002D6736"/>
    <w:rsid w:val="0045545F"/>
    <w:rsid w:val="004F7CE0"/>
    <w:rsid w:val="005C130B"/>
    <w:rsid w:val="00621A42"/>
    <w:rsid w:val="006559D9"/>
    <w:rsid w:val="006B21E8"/>
    <w:rsid w:val="007F7D67"/>
    <w:rsid w:val="00802F60"/>
    <w:rsid w:val="00826F5C"/>
    <w:rsid w:val="009071EC"/>
    <w:rsid w:val="009139A6"/>
    <w:rsid w:val="009411C2"/>
    <w:rsid w:val="009448BB"/>
    <w:rsid w:val="00947624"/>
    <w:rsid w:val="009878AA"/>
    <w:rsid w:val="00A3176C"/>
    <w:rsid w:val="00AE65F8"/>
    <w:rsid w:val="00BA00AB"/>
    <w:rsid w:val="00BD1337"/>
    <w:rsid w:val="00C71834"/>
    <w:rsid w:val="00CB4ED9"/>
    <w:rsid w:val="00E61DA6"/>
    <w:rsid w:val="00EB3209"/>
    <w:rsid w:val="00F41096"/>
    <w:rsid w:val="00F5287F"/>
    <w:rsid w:val="00F8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41A61"/>
  <w15:chartTrackingRefBased/>
  <w15:docId w15:val="{55CD9BDD-A04E-4C74-9689-4A58203E2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071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71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324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2024-09-13T10:50:00Z</dcterms:created>
  <dcterms:modified xsi:type="dcterms:W3CDTF">2024-09-13T19:48:00Z</dcterms:modified>
</cp:coreProperties>
</file>