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C931" w14:textId="77777777" w:rsidR="00AC7B4E" w:rsidRDefault="00AC7B4E" w:rsidP="00AC7B4E">
      <w:pPr>
        <w:pStyle w:val="NoSpacing"/>
      </w:pPr>
      <w:r>
        <w:rPr>
          <w:u w:val="single"/>
        </w:rPr>
        <w:t>John ULVET</w:t>
      </w:r>
      <w:r>
        <w:t xml:space="preserve">        (fl.1424)</w:t>
      </w:r>
    </w:p>
    <w:p w14:paraId="152E29AE" w14:textId="77777777" w:rsidR="00AC7B4E" w:rsidRDefault="00AC7B4E" w:rsidP="00AC7B4E">
      <w:pPr>
        <w:pStyle w:val="NoSpacing"/>
      </w:pPr>
      <w:r>
        <w:t>of Gloucester. Cutler.</w:t>
      </w:r>
    </w:p>
    <w:p w14:paraId="2701B9A0" w14:textId="77777777" w:rsidR="00AC7B4E" w:rsidRDefault="00AC7B4E" w:rsidP="00AC7B4E">
      <w:pPr>
        <w:pStyle w:val="NoSpacing"/>
      </w:pPr>
    </w:p>
    <w:p w14:paraId="083AF88F" w14:textId="77777777" w:rsidR="00AC7B4E" w:rsidRDefault="00AC7B4E" w:rsidP="00AC7B4E">
      <w:pPr>
        <w:pStyle w:val="NoSpacing"/>
      </w:pPr>
    </w:p>
    <w:p w14:paraId="595E39B9" w14:textId="77777777" w:rsidR="00AC7B4E" w:rsidRDefault="00AC7B4E" w:rsidP="00AC7B4E">
      <w:pPr>
        <w:pStyle w:val="NoSpacing"/>
      </w:pPr>
      <w:r>
        <w:tab/>
        <w:t>1424</w:t>
      </w:r>
      <w:r>
        <w:tab/>
        <w:t>Richard Jones(q.v.) brought a plaint of debt against him and six others.</w:t>
      </w:r>
    </w:p>
    <w:p w14:paraId="0ED95BC1" w14:textId="77777777" w:rsidR="00AC7B4E" w:rsidRDefault="00AC7B4E" w:rsidP="00AC7B4E">
      <w:pPr>
        <w:pStyle w:val="NoSpacing"/>
      </w:pPr>
      <w:r>
        <w:tab/>
      </w:r>
      <w:r>
        <w:tab/>
        <w:t xml:space="preserve">( </w:t>
      </w:r>
      <w:hyperlink r:id="rId6" w:history="1">
        <w:r w:rsidRPr="00811FBD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43A1C405" w14:textId="77777777" w:rsidR="00AC7B4E" w:rsidRDefault="00AC7B4E" w:rsidP="00AC7B4E">
      <w:pPr>
        <w:pStyle w:val="NoSpacing"/>
      </w:pPr>
    </w:p>
    <w:p w14:paraId="2FE9C38B" w14:textId="77777777" w:rsidR="00AC7B4E" w:rsidRDefault="00AC7B4E" w:rsidP="00AC7B4E">
      <w:pPr>
        <w:pStyle w:val="NoSpacing"/>
      </w:pPr>
    </w:p>
    <w:p w14:paraId="35FF692A" w14:textId="77777777" w:rsidR="00AC7B4E" w:rsidRDefault="00AC7B4E" w:rsidP="00AC7B4E">
      <w:pPr>
        <w:pStyle w:val="NoSpacing"/>
      </w:pPr>
      <w:r>
        <w:t>29 May 2025</w:t>
      </w:r>
    </w:p>
    <w:p w14:paraId="40A8FD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9BEF" w14:textId="77777777" w:rsidR="00AC7B4E" w:rsidRDefault="00AC7B4E" w:rsidP="009139A6">
      <w:r>
        <w:separator/>
      </w:r>
    </w:p>
  </w:endnote>
  <w:endnote w:type="continuationSeparator" w:id="0">
    <w:p w14:paraId="72B041FB" w14:textId="77777777" w:rsidR="00AC7B4E" w:rsidRDefault="00AC7B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A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59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A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636C" w14:textId="77777777" w:rsidR="00AC7B4E" w:rsidRDefault="00AC7B4E" w:rsidP="009139A6">
      <w:r>
        <w:separator/>
      </w:r>
    </w:p>
  </w:footnote>
  <w:footnote w:type="continuationSeparator" w:id="0">
    <w:p w14:paraId="1590F723" w14:textId="77777777" w:rsidR="00AC7B4E" w:rsidRDefault="00AC7B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29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16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4A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4E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7B4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FD35"/>
  <w15:chartTrackingRefBased/>
  <w15:docId w15:val="{B4D51CDB-D017-431E-9F69-D4BF41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7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2025-06-02T20:13:00Z</dcterms:created>
  <dcterms:modified xsi:type="dcterms:W3CDTF">2025-06-02T20:13:00Z</dcterms:modified>
</cp:coreProperties>
</file>