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E3C20" w14:textId="77777777" w:rsidR="00A465A3" w:rsidRDefault="00A465A3" w:rsidP="00A465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UMFREY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5A755D28" w14:textId="77777777" w:rsidR="00A465A3" w:rsidRDefault="00A465A3" w:rsidP="00A465A3">
      <w:pPr>
        <w:pStyle w:val="NoSpacing"/>
        <w:rPr>
          <w:rFonts w:cs="Times New Roman"/>
          <w:szCs w:val="24"/>
        </w:rPr>
      </w:pPr>
    </w:p>
    <w:p w14:paraId="6383B6F3" w14:textId="77777777" w:rsidR="00A465A3" w:rsidRDefault="00A465A3" w:rsidP="00A465A3">
      <w:pPr>
        <w:pStyle w:val="NoSpacing"/>
        <w:rPr>
          <w:rFonts w:cs="Times New Roman"/>
          <w:szCs w:val="24"/>
        </w:rPr>
      </w:pPr>
    </w:p>
    <w:p w14:paraId="4F0E65F0" w14:textId="77777777" w:rsidR="00A465A3" w:rsidRDefault="00A465A3" w:rsidP="00A465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Northamptonshire.</w:t>
      </w:r>
    </w:p>
    <w:p w14:paraId="766983F9" w14:textId="77777777" w:rsidR="00A465A3" w:rsidRDefault="00A465A3" w:rsidP="00A465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( C.F.R.</w:t>
      </w:r>
      <w:proofErr w:type="gramEnd"/>
      <w:r>
        <w:rPr>
          <w:rFonts w:cs="Times New Roman"/>
          <w:szCs w:val="24"/>
        </w:rPr>
        <w:t xml:space="preserve"> 1485-1509 p.116)</w:t>
      </w:r>
    </w:p>
    <w:p w14:paraId="48F8D4DA" w14:textId="77777777" w:rsidR="00A465A3" w:rsidRDefault="00A465A3" w:rsidP="00A465A3">
      <w:pPr>
        <w:pStyle w:val="NoSpacing"/>
        <w:rPr>
          <w:rFonts w:cs="Times New Roman"/>
          <w:szCs w:val="24"/>
        </w:rPr>
      </w:pPr>
    </w:p>
    <w:p w14:paraId="0D0A9088" w14:textId="77777777" w:rsidR="00A465A3" w:rsidRDefault="00A465A3" w:rsidP="00A465A3">
      <w:pPr>
        <w:pStyle w:val="NoSpacing"/>
        <w:rPr>
          <w:rFonts w:cs="Times New Roman"/>
          <w:szCs w:val="24"/>
        </w:rPr>
      </w:pPr>
    </w:p>
    <w:p w14:paraId="69576302" w14:textId="77777777" w:rsidR="00A465A3" w:rsidRDefault="00A465A3" w:rsidP="00A465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2024</w:t>
      </w:r>
    </w:p>
    <w:p w14:paraId="16BE1A74" w14:textId="77777777" w:rsidR="00BA00AB" w:rsidRPr="00EB3209" w:rsidRDefault="00BA00AB" w:rsidP="00A465A3">
      <w:pPr>
        <w:pStyle w:val="NoSpacing"/>
        <w:tabs>
          <w:tab w:val="left" w:pos="126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19296" w14:textId="77777777" w:rsidR="00A465A3" w:rsidRDefault="00A465A3" w:rsidP="009139A6">
      <w:r>
        <w:separator/>
      </w:r>
    </w:p>
  </w:endnote>
  <w:endnote w:type="continuationSeparator" w:id="0">
    <w:p w14:paraId="3F2F1C72" w14:textId="77777777" w:rsidR="00A465A3" w:rsidRDefault="00A465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85B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6A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5C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D5C5" w14:textId="77777777" w:rsidR="00A465A3" w:rsidRDefault="00A465A3" w:rsidP="009139A6">
      <w:r>
        <w:separator/>
      </w:r>
    </w:p>
  </w:footnote>
  <w:footnote w:type="continuationSeparator" w:id="0">
    <w:p w14:paraId="6B578185" w14:textId="77777777" w:rsidR="00A465A3" w:rsidRDefault="00A465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E97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21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C0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A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65A3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603A"/>
  <w15:chartTrackingRefBased/>
  <w15:docId w15:val="{3B525F2A-DE6C-4A56-8A24-627F82A0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2024-11-01T18:02:00Z</dcterms:created>
  <dcterms:modified xsi:type="dcterms:W3CDTF">2024-11-01T18:03:00Z</dcterms:modified>
</cp:coreProperties>
</file>