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8E1AE" w14:textId="77777777" w:rsidR="002B2861" w:rsidRDefault="002B2861" w:rsidP="002B28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UMFREY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fl.1404-1429)</w:t>
      </w:r>
    </w:p>
    <w:p w14:paraId="00568856" w14:textId="77777777" w:rsidR="002B2861" w:rsidRDefault="002B2861" w:rsidP="002B28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Laxton.</w:t>
      </w:r>
    </w:p>
    <w:p w14:paraId="12B90098" w14:textId="77777777" w:rsidR="002B2861" w:rsidRDefault="002B2861" w:rsidP="002B2861">
      <w:pPr>
        <w:pStyle w:val="NoSpacing"/>
        <w:rPr>
          <w:rFonts w:cs="Times New Roman"/>
          <w:szCs w:val="24"/>
        </w:rPr>
      </w:pPr>
    </w:p>
    <w:p w14:paraId="5E588748" w14:textId="77777777" w:rsidR="002B2861" w:rsidRDefault="002B2861" w:rsidP="002B2861">
      <w:pPr>
        <w:pStyle w:val="NoSpacing"/>
        <w:rPr>
          <w:rFonts w:cs="Times New Roman"/>
          <w:szCs w:val="24"/>
        </w:rPr>
      </w:pPr>
    </w:p>
    <w:p w14:paraId="054AC8FB" w14:textId="77777777" w:rsidR="002B2861" w:rsidRDefault="002B2861" w:rsidP="002B28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Jan.1404</w:t>
      </w:r>
      <w:r>
        <w:rPr>
          <w:rFonts w:cs="Times New Roman"/>
          <w:szCs w:val="24"/>
        </w:rPr>
        <w:tab/>
        <w:t>He became Vicar.</w:t>
      </w:r>
    </w:p>
    <w:p w14:paraId="210CF97C" w14:textId="77777777" w:rsidR="002B2861" w:rsidRDefault="002B2861" w:rsidP="002B28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(from the information on the board in the Church)</w:t>
      </w:r>
    </w:p>
    <w:p w14:paraId="09CBDBA6" w14:textId="77777777" w:rsidR="002B2861" w:rsidRDefault="002B2861" w:rsidP="002B2861">
      <w:pPr>
        <w:pStyle w:val="NoSpacing"/>
        <w:rPr>
          <w:rFonts w:cs="Times New Roman"/>
          <w:szCs w:val="24"/>
        </w:rPr>
      </w:pPr>
    </w:p>
    <w:p w14:paraId="6CB61B5C" w14:textId="77777777" w:rsidR="002B2861" w:rsidRDefault="002B2861" w:rsidP="002B2861">
      <w:pPr>
        <w:pStyle w:val="NoSpacing"/>
        <w:rPr>
          <w:rFonts w:cs="Times New Roman"/>
          <w:szCs w:val="24"/>
        </w:rPr>
      </w:pPr>
    </w:p>
    <w:p w14:paraId="21449122" w14:textId="77777777" w:rsidR="002B2861" w:rsidRDefault="002B2861" w:rsidP="002B286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December 2024</w:t>
      </w:r>
    </w:p>
    <w:p w14:paraId="0CC50EC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BADB0B" w14:textId="77777777" w:rsidR="002B2861" w:rsidRDefault="002B2861" w:rsidP="009139A6">
      <w:r>
        <w:separator/>
      </w:r>
    </w:p>
  </w:endnote>
  <w:endnote w:type="continuationSeparator" w:id="0">
    <w:p w14:paraId="50B50B31" w14:textId="77777777" w:rsidR="002B2861" w:rsidRDefault="002B286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00D2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92E5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0C0F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C9E86" w14:textId="77777777" w:rsidR="002B2861" w:rsidRDefault="002B2861" w:rsidP="009139A6">
      <w:r>
        <w:separator/>
      </w:r>
    </w:p>
  </w:footnote>
  <w:footnote w:type="continuationSeparator" w:id="0">
    <w:p w14:paraId="2EC71042" w14:textId="77777777" w:rsidR="002B2861" w:rsidRDefault="002B286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F484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EF40F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D99D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61"/>
    <w:rsid w:val="000666E0"/>
    <w:rsid w:val="002510B7"/>
    <w:rsid w:val="00270799"/>
    <w:rsid w:val="002B2861"/>
    <w:rsid w:val="00464D0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BD3DC"/>
  <w15:chartTrackingRefBased/>
  <w15:docId w15:val="{8731AAFC-31B8-4B67-B2A3-4A82065C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2024-12-31T19:55:00Z</dcterms:created>
  <dcterms:modified xsi:type="dcterms:W3CDTF">2024-12-31T19:56:00Z</dcterms:modified>
</cp:coreProperties>
</file>