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95554" w14:textId="77777777" w:rsidR="003C05D5" w:rsidRDefault="003C05D5" w:rsidP="003C05D5">
      <w:pPr>
        <w:pStyle w:val="NoSpacing"/>
      </w:pPr>
      <w:r>
        <w:rPr>
          <w:u w:val="single"/>
        </w:rPr>
        <w:t>John UNDERWODE</w:t>
      </w:r>
      <w:r>
        <w:t xml:space="preserve">        (fl.1479)</w:t>
      </w:r>
    </w:p>
    <w:p w14:paraId="2FAB7000" w14:textId="5E54229C" w:rsidR="003C05D5" w:rsidRDefault="00194346" w:rsidP="003C05D5">
      <w:pPr>
        <w:pStyle w:val="NoSpacing"/>
      </w:pPr>
      <w:r>
        <w:t xml:space="preserve">Vicar </w:t>
      </w:r>
      <w:r w:rsidR="003C05D5">
        <w:t>of the parish church of Braxted, Essex.</w:t>
      </w:r>
    </w:p>
    <w:p w14:paraId="5EF48CD6" w14:textId="77777777" w:rsidR="003C05D5" w:rsidRDefault="003C05D5" w:rsidP="003C05D5">
      <w:pPr>
        <w:pStyle w:val="NoSpacing"/>
      </w:pPr>
    </w:p>
    <w:p w14:paraId="66CBC99A" w14:textId="77777777" w:rsidR="003C05D5" w:rsidRDefault="003C05D5" w:rsidP="003C05D5">
      <w:pPr>
        <w:pStyle w:val="NoSpacing"/>
      </w:pPr>
    </w:p>
    <w:p w14:paraId="33020D4F" w14:textId="77777777" w:rsidR="003C05D5" w:rsidRPr="005D7466" w:rsidRDefault="003C05D5" w:rsidP="003C05D5">
      <w:pPr>
        <w:pStyle w:val="NoSpacing"/>
      </w:pPr>
      <w:r>
        <w:t xml:space="preserve">  7 Nov.1479</w:t>
      </w:r>
      <w:r>
        <w:tab/>
        <w:t xml:space="preserve">He had resigned by this date.      </w:t>
      </w:r>
    </w:p>
    <w:p w14:paraId="70C56CE8" w14:textId="77777777" w:rsidR="003C05D5" w:rsidRDefault="003C05D5" w:rsidP="003C05D5">
      <w:pPr>
        <w:pStyle w:val="NoSpacing"/>
      </w:pPr>
      <w:r>
        <w:tab/>
      </w:r>
      <w:r>
        <w:tab/>
        <w:t>(C.P.R. 1476-85 p.166)</w:t>
      </w:r>
    </w:p>
    <w:p w14:paraId="60EFFEFC" w14:textId="77777777" w:rsidR="003C05D5" w:rsidRDefault="003C05D5" w:rsidP="003C05D5">
      <w:pPr>
        <w:pStyle w:val="NoSpacing"/>
      </w:pPr>
    </w:p>
    <w:p w14:paraId="7215E961" w14:textId="77777777" w:rsidR="003C05D5" w:rsidRDefault="003C05D5" w:rsidP="003C05D5">
      <w:pPr>
        <w:pStyle w:val="NoSpacing"/>
      </w:pPr>
    </w:p>
    <w:p w14:paraId="4DA7144A" w14:textId="77777777" w:rsidR="003C05D5" w:rsidRDefault="003C05D5" w:rsidP="003C05D5">
      <w:pPr>
        <w:pStyle w:val="NoSpacing"/>
      </w:pPr>
      <w:r>
        <w:t>30 August 2024</w:t>
      </w:r>
    </w:p>
    <w:p w14:paraId="1CF2A29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7D6978" w14:textId="77777777" w:rsidR="003C05D5" w:rsidRDefault="003C05D5" w:rsidP="009139A6">
      <w:r>
        <w:separator/>
      </w:r>
    </w:p>
  </w:endnote>
  <w:endnote w:type="continuationSeparator" w:id="0">
    <w:p w14:paraId="1A831C9D" w14:textId="77777777" w:rsidR="003C05D5" w:rsidRDefault="003C05D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420F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C86E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D2B0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2436F9" w14:textId="77777777" w:rsidR="003C05D5" w:rsidRDefault="003C05D5" w:rsidP="009139A6">
      <w:r>
        <w:separator/>
      </w:r>
    </w:p>
  </w:footnote>
  <w:footnote w:type="continuationSeparator" w:id="0">
    <w:p w14:paraId="528CC34D" w14:textId="77777777" w:rsidR="003C05D5" w:rsidRDefault="003C05D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918A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9F3D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1CF4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5D5"/>
    <w:rsid w:val="000666E0"/>
    <w:rsid w:val="00194346"/>
    <w:rsid w:val="002510B7"/>
    <w:rsid w:val="00270799"/>
    <w:rsid w:val="003C05D5"/>
    <w:rsid w:val="003C11E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F0F03"/>
  <w15:chartTrackingRefBased/>
  <w15:docId w15:val="{543AFBBA-928A-4486-9FB7-8E4C08FA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2024-09-01T15:31:00Z</dcterms:created>
  <dcterms:modified xsi:type="dcterms:W3CDTF">2024-09-01T15:33:00Z</dcterms:modified>
</cp:coreProperties>
</file>