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CC674" w14:textId="77777777" w:rsidR="00566B61" w:rsidRDefault="00566B61" w:rsidP="00566B6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UNKNOWN (SA</w:t>
      </w:r>
      <w:proofErr w:type="gramStart"/>
      <w:r>
        <w:rPr>
          <w:rFonts w:cs="Times New Roman"/>
          <w:szCs w:val="24"/>
          <w:u w:val="single"/>
        </w:rPr>
        <w:t>--- )</w:t>
      </w:r>
      <w:proofErr w:type="gramEnd"/>
      <w:r>
        <w:rPr>
          <w:rFonts w:cs="Times New Roman"/>
          <w:szCs w:val="24"/>
        </w:rPr>
        <w:t xml:space="preserve">         (fl.1438)</w:t>
      </w:r>
    </w:p>
    <w:p w14:paraId="570621BD" w14:textId="77777777" w:rsidR="00566B61" w:rsidRDefault="00566B61" w:rsidP="00566B61">
      <w:pPr>
        <w:pStyle w:val="NoSpacing"/>
        <w:rPr>
          <w:rFonts w:cs="Times New Roman"/>
          <w:szCs w:val="24"/>
        </w:rPr>
      </w:pPr>
    </w:p>
    <w:p w14:paraId="21492215" w14:textId="77777777" w:rsidR="00566B61" w:rsidRDefault="00566B61" w:rsidP="00566B61">
      <w:pPr>
        <w:pStyle w:val="NoSpacing"/>
        <w:rPr>
          <w:rFonts w:cs="Times New Roman"/>
          <w:szCs w:val="24"/>
        </w:rPr>
      </w:pPr>
    </w:p>
    <w:p w14:paraId="0DAD51FA" w14:textId="77777777" w:rsidR="00566B61" w:rsidRDefault="00566B61" w:rsidP="00566B6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Jul.</w:t>
      </w:r>
      <w:r>
        <w:rPr>
          <w:rFonts w:cs="Times New Roman"/>
          <w:szCs w:val="24"/>
        </w:rPr>
        <w:tab/>
        <w:t>1438</w:t>
      </w:r>
      <w:r>
        <w:rPr>
          <w:rFonts w:cs="Times New Roman"/>
          <w:szCs w:val="24"/>
        </w:rPr>
        <w:tab/>
        <w:t xml:space="preserve">He was a juror on the inquisition </w:t>
      </w:r>
      <w:proofErr w:type="spellStart"/>
      <w:r>
        <w:rPr>
          <w:rFonts w:cs="Times New Roman"/>
          <w:szCs w:val="24"/>
        </w:rPr>
        <w:t>virtute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officii</w:t>
      </w:r>
      <w:proofErr w:type="spellEnd"/>
      <w:r>
        <w:rPr>
          <w:rFonts w:cs="Times New Roman"/>
          <w:szCs w:val="24"/>
        </w:rPr>
        <w:t xml:space="preserve"> held in Thaxted, Essex,</w:t>
      </w:r>
    </w:p>
    <w:p w14:paraId="4D2EAF33" w14:textId="77777777" w:rsidR="00566B61" w:rsidRDefault="00566B61" w:rsidP="00566B6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into </w:t>
      </w:r>
      <w:proofErr w:type="gramStart"/>
      <w:r>
        <w:rPr>
          <w:rFonts w:cs="Times New Roman"/>
          <w:szCs w:val="24"/>
        </w:rPr>
        <w:t>lands</w:t>
      </w:r>
      <w:proofErr w:type="gramEnd"/>
      <w:r>
        <w:rPr>
          <w:rFonts w:cs="Times New Roman"/>
          <w:szCs w:val="24"/>
        </w:rPr>
        <w:t xml:space="preserve"> of Adam Goldston of Gestingthorpe.</w:t>
      </w:r>
    </w:p>
    <w:p w14:paraId="13040708" w14:textId="77777777" w:rsidR="00566B61" w:rsidRDefault="00566B61" w:rsidP="00566B61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(“Calendar of Inquisitions </w:t>
      </w:r>
      <w:proofErr w:type="gramStart"/>
      <w:r>
        <w:rPr>
          <w:rFonts w:cs="Times New Roman"/>
          <w:szCs w:val="24"/>
        </w:rPr>
        <w:t>Post Mortem</w:t>
      </w:r>
      <w:proofErr w:type="gramEnd"/>
      <w:r>
        <w:rPr>
          <w:rFonts w:cs="Times New Roman"/>
          <w:szCs w:val="24"/>
        </w:rPr>
        <w:t xml:space="preserve"> and other Analogous documents preserved in the Public Record Office vol. XXV Henry VI (1437-1442)” ed. Claire Noble pub. The Boydell Press and the National Archives p.99)</w:t>
      </w:r>
    </w:p>
    <w:p w14:paraId="1C8E66AB" w14:textId="77777777" w:rsidR="00566B61" w:rsidRDefault="00566B61" w:rsidP="00566B61">
      <w:pPr>
        <w:pStyle w:val="NoSpacing"/>
        <w:ind w:left="1440"/>
        <w:rPr>
          <w:rFonts w:cs="Times New Roman"/>
          <w:szCs w:val="24"/>
        </w:rPr>
      </w:pPr>
    </w:p>
    <w:p w14:paraId="1E0580C5" w14:textId="77777777" w:rsidR="00566B61" w:rsidRDefault="00566B61" w:rsidP="00566B61">
      <w:pPr>
        <w:pStyle w:val="NoSpacing"/>
        <w:rPr>
          <w:rFonts w:cs="Times New Roman"/>
          <w:szCs w:val="24"/>
        </w:rPr>
      </w:pPr>
    </w:p>
    <w:p w14:paraId="5429C674" w14:textId="77777777" w:rsidR="00566B61" w:rsidRDefault="00566B61" w:rsidP="00566B6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13 March 2025</w:t>
      </w:r>
      <w:r>
        <w:rPr>
          <w:rFonts w:cs="Times New Roman"/>
          <w:szCs w:val="24"/>
        </w:rPr>
        <w:fldChar w:fldCharType="end"/>
      </w:r>
    </w:p>
    <w:p w14:paraId="301B55D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D6E00" w14:textId="77777777" w:rsidR="00566B61" w:rsidRDefault="00566B61" w:rsidP="009139A6">
      <w:r>
        <w:separator/>
      </w:r>
    </w:p>
  </w:endnote>
  <w:endnote w:type="continuationSeparator" w:id="0">
    <w:p w14:paraId="6C888A6D" w14:textId="77777777" w:rsidR="00566B61" w:rsidRDefault="00566B6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33B7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4F1E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FC76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E5329" w14:textId="77777777" w:rsidR="00566B61" w:rsidRDefault="00566B61" w:rsidP="009139A6">
      <w:r>
        <w:separator/>
      </w:r>
    </w:p>
  </w:footnote>
  <w:footnote w:type="continuationSeparator" w:id="0">
    <w:p w14:paraId="085C7EAE" w14:textId="77777777" w:rsidR="00566B61" w:rsidRDefault="00566B6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38B2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DBB2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EB3B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B61"/>
    <w:rsid w:val="000666E0"/>
    <w:rsid w:val="002510B7"/>
    <w:rsid w:val="00270799"/>
    <w:rsid w:val="00566B61"/>
    <w:rsid w:val="005C130B"/>
    <w:rsid w:val="00771D05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07D84"/>
  <w15:chartTrackingRefBased/>
  <w15:docId w15:val="{8A9C6BD0-E703-46E4-A9A9-94FDA7199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2025-03-13T21:21:00Z</dcterms:created>
  <dcterms:modified xsi:type="dcterms:W3CDTF">2025-03-13T21:21:00Z</dcterms:modified>
</cp:coreProperties>
</file>