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23AB5" w14:textId="77777777" w:rsidR="008A4DC6" w:rsidRDefault="008A4DC6" w:rsidP="008A4D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UNKNOWN</w:t>
      </w:r>
      <w:r>
        <w:rPr>
          <w:rFonts w:cs="Times New Roman"/>
          <w:szCs w:val="24"/>
        </w:rPr>
        <w:t xml:space="preserve">       (fl.1488)</w:t>
      </w:r>
    </w:p>
    <w:p w14:paraId="58730F73" w14:textId="77777777" w:rsidR="008A4DC6" w:rsidRDefault="008A4DC6" w:rsidP="008A4D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Ipswich.</w:t>
      </w:r>
    </w:p>
    <w:p w14:paraId="5124A144" w14:textId="77777777" w:rsidR="008A4DC6" w:rsidRDefault="008A4DC6" w:rsidP="008A4DC6">
      <w:pPr>
        <w:pStyle w:val="NoSpacing"/>
        <w:rPr>
          <w:rFonts w:cs="Times New Roman"/>
          <w:szCs w:val="24"/>
        </w:rPr>
      </w:pPr>
    </w:p>
    <w:p w14:paraId="054B9C87" w14:textId="77777777" w:rsidR="008A4DC6" w:rsidRDefault="008A4DC6" w:rsidP="008A4DC6">
      <w:pPr>
        <w:pStyle w:val="NoSpacing"/>
        <w:rPr>
          <w:rFonts w:cs="Times New Roman"/>
          <w:szCs w:val="24"/>
        </w:rPr>
      </w:pPr>
    </w:p>
    <w:p w14:paraId="40C08CF5" w14:textId="77777777" w:rsidR="008A4DC6" w:rsidRDefault="008A4DC6" w:rsidP="008A4D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Servant of John Goldwyn of Ipswich(q.v.).</w:t>
      </w:r>
    </w:p>
    <w:p w14:paraId="35EC6966" w14:textId="77777777" w:rsidR="008A4DC6" w:rsidRDefault="008A4DC6" w:rsidP="008A4D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(“Late Medieval Ipswich, Trade and Industry” by Nicholas </w:t>
      </w:r>
      <w:proofErr w:type="spellStart"/>
      <w:r>
        <w:rPr>
          <w:rFonts w:cs="Times New Roman"/>
          <w:szCs w:val="24"/>
        </w:rPr>
        <w:t>R.Amor</w:t>
      </w:r>
      <w:proofErr w:type="spellEnd"/>
      <w:r>
        <w:rPr>
          <w:rFonts w:cs="Times New Roman"/>
          <w:szCs w:val="24"/>
        </w:rPr>
        <w:t>, published in</w:t>
      </w:r>
    </w:p>
    <w:p w14:paraId="49943217" w14:textId="77777777" w:rsidR="008A4DC6" w:rsidRDefault="008A4DC6" w:rsidP="008A4D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2011, published by the Boydell Press p.38)</w:t>
      </w:r>
    </w:p>
    <w:p w14:paraId="5552737F" w14:textId="77777777" w:rsidR="008A4DC6" w:rsidRDefault="008A4DC6" w:rsidP="008A4DC6">
      <w:pPr>
        <w:pStyle w:val="NoSpacing"/>
        <w:rPr>
          <w:rFonts w:cs="Times New Roman"/>
          <w:szCs w:val="24"/>
        </w:rPr>
      </w:pPr>
    </w:p>
    <w:p w14:paraId="5725B27E" w14:textId="77777777" w:rsidR="008A4DC6" w:rsidRDefault="008A4DC6" w:rsidP="008A4DC6">
      <w:pPr>
        <w:pStyle w:val="NoSpacing"/>
        <w:rPr>
          <w:rFonts w:cs="Times New Roman"/>
          <w:szCs w:val="24"/>
        </w:rPr>
      </w:pPr>
    </w:p>
    <w:p w14:paraId="5C3D6011" w14:textId="77777777" w:rsidR="008A4DC6" w:rsidRDefault="008A4DC6" w:rsidP="008A4D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1488</w:t>
      </w:r>
      <w:r>
        <w:rPr>
          <w:rFonts w:cs="Times New Roman"/>
          <w:szCs w:val="24"/>
        </w:rPr>
        <w:tab/>
        <w:t xml:space="preserve">John left him a blue gown and 40s to him as long as he </w:t>
      </w:r>
      <w:proofErr w:type="spellStart"/>
      <w:r>
        <w:rPr>
          <w:rFonts w:cs="Times New Roman"/>
          <w:szCs w:val="24"/>
        </w:rPr>
        <w:t>reaimed</w:t>
      </w:r>
      <w:proofErr w:type="spellEnd"/>
      <w:r>
        <w:rPr>
          <w:rFonts w:cs="Times New Roman"/>
          <w:szCs w:val="24"/>
        </w:rPr>
        <w:t xml:space="preserve"> faithful to </w:t>
      </w:r>
    </w:p>
    <w:p w14:paraId="399B5347" w14:textId="77777777" w:rsidR="008A4DC6" w:rsidRDefault="008A4DC6" w:rsidP="008A4D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him and his wife.   (ibid.)</w:t>
      </w:r>
    </w:p>
    <w:p w14:paraId="16D6A23D" w14:textId="77777777" w:rsidR="008A4DC6" w:rsidRDefault="008A4DC6" w:rsidP="008A4DC6">
      <w:pPr>
        <w:pStyle w:val="NoSpacing"/>
        <w:rPr>
          <w:rFonts w:cs="Times New Roman"/>
          <w:szCs w:val="24"/>
        </w:rPr>
      </w:pPr>
    </w:p>
    <w:p w14:paraId="431AB0A9" w14:textId="77777777" w:rsidR="008A4DC6" w:rsidRDefault="008A4DC6" w:rsidP="008A4DC6">
      <w:pPr>
        <w:pStyle w:val="NoSpacing"/>
        <w:rPr>
          <w:rFonts w:cs="Times New Roman"/>
          <w:szCs w:val="24"/>
        </w:rPr>
      </w:pPr>
    </w:p>
    <w:p w14:paraId="71F82D91" w14:textId="77777777" w:rsidR="008A4DC6" w:rsidRDefault="008A4DC6" w:rsidP="008A4D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April 2025</w:t>
      </w:r>
    </w:p>
    <w:p w14:paraId="18CA53C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9A171" w14:textId="77777777" w:rsidR="008A4DC6" w:rsidRDefault="008A4DC6" w:rsidP="009139A6">
      <w:r>
        <w:separator/>
      </w:r>
    </w:p>
  </w:endnote>
  <w:endnote w:type="continuationSeparator" w:id="0">
    <w:p w14:paraId="2FFB1BFC" w14:textId="77777777" w:rsidR="008A4DC6" w:rsidRDefault="008A4DC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A9DC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FC9A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313F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1ED72" w14:textId="77777777" w:rsidR="008A4DC6" w:rsidRDefault="008A4DC6" w:rsidP="009139A6">
      <w:r>
        <w:separator/>
      </w:r>
    </w:p>
  </w:footnote>
  <w:footnote w:type="continuationSeparator" w:id="0">
    <w:p w14:paraId="1C9F2766" w14:textId="77777777" w:rsidR="008A4DC6" w:rsidRDefault="008A4DC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0A25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1D38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EDD2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DC6"/>
    <w:rsid w:val="000476C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A4DC6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7CFAD"/>
  <w15:chartTrackingRefBased/>
  <w15:docId w15:val="{DA14AAEA-0204-4793-8C78-F0766CC07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2025-04-25T16:16:00Z</dcterms:created>
  <dcterms:modified xsi:type="dcterms:W3CDTF">2025-04-25T16:17:00Z</dcterms:modified>
</cp:coreProperties>
</file>